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3B" w:rsidRDefault="00351B2F" w:rsidP="00351B2F">
      <w:pPr>
        <w:spacing w:after="0" w:line="240" w:lineRule="auto"/>
      </w:pPr>
      <w:r>
        <w:t>TB</w:t>
      </w:r>
      <w:r w:rsidR="0014261C">
        <w:t>-0</w:t>
      </w:r>
      <w:r w:rsidR="002F1FB9">
        <w:t>1</w:t>
      </w:r>
      <w:r w:rsidR="00E1022E">
        <w:t>b</w:t>
      </w:r>
    </w:p>
    <w:p w:rsidR="00351B2F" w:rsidRPr="00351B2F" w:rsidRDefault="002F1FB9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Trenn- und Analysemethoden</w:t>
      </w:r>
    </w:p>
    <w:p w:rsidR="00351B2F" w:rsidRDefault="00351B2F" w:rsidP="00351B2F">
      <w:pPr>
        <w:spacing w:after="0" w:line="240" w:lineRule="auto"/>
      </w:pPr>
    </w:p>
    <w:p w:rsidR="00E32E7A" w:rsidRDefault="00E32E7A" w:rsidP="00351B2F">
      <w:pPr>
        <w:spacing w:after="0" w:line="240" w:lineRule="auto"/>
      </w:pPr>
    </w:p>
    <w:p w:rsidR="0014261C" w:rsidRDefault="0014261C" w:rsidP="00351B2F">
      <w:pPr>
        <w:spacing w:after="0" w:line="240" w:lineRule="auto"/>
      </w:pPr>
    </w:p>
    <w:p w:rsidR="00E65C07" w:rsidRPr="00BA5DCC" w:rsidRDefault="007053E0" w:rsidP="00171580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 w:rsidRPr="00BA5DCC">
        <w:rPr>
          <w:b/>
          <w:sz w:val="28"/>
        </w:rPr>
        <w:t>Fasse zusammen wie Stoffe (Reinstoffe, Gemenge, …) eingeteilt sind</w:t>
      </w:r>
      <w:r w:rsidR="00123873" w:rsidRPr="00BA5DCC">
        <w:rPr>
          <w:b/>
          <w:sz w:val="28"/>
        </w:rPr>
        <w:t>.</w:t>
      </w:r>
      <w:r w:rsidRPr="00BA5DCC">
        <w:rPr>
          <w:b/>
          <w:sz w:val="28"/>
        </w:rPr>
        <w:t xml:space="preserve"> Nenne die Definitionen und passende Beispiele.</w:t>
      </w:r>
      <w:r w:rsidR="00EE73AF" w:rsidRPr="00BA5DCC">
        <w:rPr>
          <w:b/>
          <w:sz w:val="28"/>
        </w:rPr>
        <w:br/>
      </w:r>
      <w:r w:rsidR="005734C5" w:rsidRPr="00BA5DCC">
        <w:rPr>
          <w:b/>
          <w:sz w:val="28"/>
        </w:rPr>
        <w:br/>
      </w:r>
    </w:p>
    <w:p w:rsidR="006A5853" w:rsidRPr="00712808" w:rsidRDefault="00E1022E" w:rsidP="002E6BE3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>Neben physikalischen Trennverfahren gibt es chemische Trennverfahren</w:t>
      </w:r>
      <w:r w:rsidR="00D96914">
        <w:rPr>
          <w:b/>
          <w:sz w:val="28"/>
        </w:rPr>
        <w:t>.</w:t>
      </w:r>
      <w:r>
        <w:rPr>
          <w:b/>
          <w:sz w:val="28"/>
        </w:rPr>
        <w:t xml:space="preserve"> Erkläre den Unterschied und erörtere mögliche Einsatzgebiete bzw. Anwendungen.</w:t>
      </w:r>
      <w:r w:rsidR="007E087B" w:rsidRPr="00712808">
        <w:rPr>
          <w:b/>
          <w:sz w:val="28"/>
        </w:rPr>
        <w:br/>
      </w:r>
      <w:r w:rsidR="007E087B" w:rsidRPr="00712808">
        <w:rPr>
          <w:b/>
          <w:sz w:val="28"/>
        </w:rPr>
        <w:br/>
      </w:r>
    </w:p>
    <w:p w:rsidR="00AD05B8" w:rsidRDefault="00685C97" w:rsidP="003D60B0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Nenne Trennverfahren aus deinem Alltag und ordne sie den physikalischen Größten zu nach denen getrennt wird.</w:t>
      </w:r>
    </w:p>
    <w:p w:rsidR="00BA5DCC" w:rsidRDefault="00BA5DCC" w:rsidP="00BA5DCC">
      <w:pPr>
        <w:spacing w:after="0" w:line="240" w:lineRule="auto"/>
        <w:rPr>
          <w:b/>
          <w:sz w:val="28"/>
        </w:rPr>
      </w:pPr>
    </w:p>
    <w:p w:rsidR="00BA5DCC" w:rsidRDefault="00BA5DCC" w:rsidP="00BA5DCC">
      <w:pPr>
        <w:spacing w:after="0" w:line="240" w:lineRule="auto"/>
        <w:rPr>
          <w:b/>
          <w:sz w:val="28"/>
        </w:rPr>
      </w:pPr>
    </w:p>
    <w:p w:rsidR="00BA5DCC" w:rsidRDefault="00BA5DCC" w:rsidP="00BA5DCC">
      <w:pPr>
        <w:spacing w:after="0" w:line="240" w:lineRule="auto"/>
        <w:rPr>
          <w:b/>
          <w:sz w:val="28"/>
        </w:rPr>
      </w:pPr>
    </w:p>
    <w:p w:rsidR="00AE7F70" w:rsidRDefault="00AE7F70" w:rsidP="00BD2D1F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</w:t>
      </w:r>
      <w:r w:rsidR="00625589">
        <w:t>serwartung</w:t>
      </w:r>
      <w:r>
        <w:t>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2E6BE3" w:rsidRDefault="00D96914" w:rsidP="00AE7F70">
      <w:pPr>
        <w:spacing w:after="0" w:line="240" w:lineRule="auto"/>
        <w:rPr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15D94811" wp14:editId="6CEEAF6E">
            <wp:extent cx="6477000" cy="20288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E3" w:rsidRDefault="00D96914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Element: eine Atomsorte, lässt sich nicht in andere Stoffe zerlegen; Elemente sind im PSE aufgelistet (</w:t>
      </w:r>
      <w:proofErr w:type="spellStart"/>
      <w:r>
        <w:rPr>
          <w:sz w:val="24"/>
          <w:szCs w:val="24"/>
        </w:rPr>
        <w:t>Ag</w:t>
      </w:r>
      <w:proofErr w:type="spellEnd"/>
      <w:r>
        <w:rPr>
          <w:sz w:val="24"/>
          <w:szCs w:val="24"/>
        </w:rPr>
        <w:t>, Au, O2, …)</w:t>
      </w:r>
    </w:p>
    <w:p w:rsidR="00D96914" w:rsidRDefault="00D96914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Verbindung: Stoffe die sich aus zwei oder mehreren Elementen zusammensetzen (H2O, NaCl, …)</w:t>
      </w:r>
    </w:p>
    <w:p w:rsidR="00111943" w:rsidRDefault="00D96914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Gemenge: Zwei oder mehrere Reinstoffe sind vermischt (nicht verbunden!)</w:t>
      </w:r>
    </w:p>
    <w:p w:rsidR="00D96914" w:rsidRDefault="00D96914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Homogene Gemenge: mit dem Auge nicht zu unterscheiden (z.B. Wein, Luft, …)</w:t>
      </w:r>
    </w:p>
    <w:p w:rsidR="00D96914" w:rsidRDefault="00D96914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Heterogene Gemenge: mit dem Auge zu unterscheiden (Nudelsuppe, …)</w:t>
      </w:r>
    </w:p>
    <w:p w:rsidR="00D96914" w:rsidRDefault="00D96914" w:rsidP="00AE7F70">
      <w:pPr>
        <w:spacing w:after="0" w:line="240" w:lineRule="auto"/>
        <w:rPr>
          <w:sz w:val="24"/>
          <w:szCs w:val="24"/>
        </w:rPr>
      </w:pPr>
    </w:p>
    <w:p w:rsidR="00D96914" w:rsidRDefault="00D96914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5A3164" w:rsidRDefault="005A3164" w:rsidP="00AE7F70">
      <w:pPr>
        <w:spacing w:after="0" w:line="240" w:lineRule="auto"/>
        <w:rPr>
          <w:sz w:val="24"/>
          <w:szCs w:val="24"/>
        </w:rPr>
      </w:pPr>
    </w:p>
    <w:p w:rsidR="00E1022E" w:rsidRDefault="005445EA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Physikalisches Trennverfahren: Stoffe vermischt und werden getrennt bzw. angereichert</w:t>
      </w:r>
    </w:p>
    <w:p w:rsidR="005445EA" w:rsidRDefault="005445EA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z.B. Destillation</w:t>
      </w:r>
    </w:p>
    <w:p w:rsidR="005445EA" w:rsidRDefault="005445EA" w:rsidP="00AE7F70">
      <w:pPr>
        <w:spacing w:after="0" w:line="240" w:lineRule="auto"/>
        <w:rPr>
          <w:sz w:val="24"/>
          <w:szCs w:val="24"/>
        </w:rPr>
      </w:pPr>
    </w:p>
    <w:p w:rsidR="005445EA" w:rsidRDefault="005445EA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Chemisches Trennverfahren: Stoffe werden zerlegt -&gt; neue Stoffe entstehen.</w:t>
      </w:r>
    </w:p>
    <w:p w:rsidR="00E1022E" w:rsidRDefault="005445EA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z.B. Elektrolyse</w:t>
      </w:r>
    </w:p>
    <w:p w:rsidR="005445EA" w:rsidRDefault="005445EA" w:rsidP="00AE7F70">
      <w:pPr>
        <w:spacing w:after="0" w:line="240" w:lineRule="auto"/>
        <w:rPr>
          <w:sz w:val="24"/>
          <w:szCs w:val="24"/>
        </w:rPr>
      </w:pPr>
    </w:p>
    <w:p w:rsidR="00B234B1" w:rsidRDefault="00B234B1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7773FF" w:rsidRDefault="00685C97" w:rsidP="003D60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Teebeutel – Löslichkeit, Teilchengröße</w:t>
      </w:r>
    </w:p>
    <w:p w:rsidR="00685C97" w:rsidRDefault="00685C97" w:rsidP="003D60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Kaffeefilter / -pads – Löslichkeit Teilchengröße</w:t>
      </w:r>
    </w:p>
    <w:p w:rsidR="00685C97" w:rsidRDefault="00FD4657" w:rsidP="003D60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Destillation</w:t>
      </w:r>
      <w:bookmarkStart w:id="0" w:name="_GoBack"/>
      <w:bookmarkEnd w:id="0"/>
      <w:r w:rsidR="00685C97">
        <w:rPr>
          <w:sz w:val="24"/>
          <w:szCs w:val="24"/>
        </w:rPr>
        <w:t xml:space="preserve">? – </w:t>
      </w:r>
      <w:proofErr w:type="spellStart"/>
      <w:r w:rsidR="00685C97">
        <w:rPr>
          <w:sz w:val="24"/>
          <w:szCs w:val="24"/>
        </w:rPr>
        <w:t>Siedpunkt</w:t>
      </w:r>
      <w:proofErr w:type="spellEnd"/>
    </w:p>
    <w:p w:rsidR="00685C97" w:rsidRDefault="00685C97" w:rsidP="003D60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(Nudel-)sieb – Teilchengröße</w:t>
      </w:r>
    </w:p>
    <w:p w:rsidR="00685C97" w:rsidRDefault="00685C97" w:rsidP="003D60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Rosinen im Kuchen; Erbsen in der Suppe usw. (Manuelles Ausklauben) – Farbe, Form, …</w:t>
      </w:r>
    </w:p>
    <w:p w:rsidR="007773FF" w:rsidRDefault="007773FF">
      <w:pPr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BA5DCC" w:rsidRDefault="00AE7F70" w:rsidP="00294DCF">
      <w:pPr>
        <w:pStyle w:val="RP-Frage-berschrift"/>
        <w:rPr>
          <w:b w:val="0"/>
        </w:rPr>
      </w:pPr>
      <w:r w:rsidRPr="00294DCF">
        <w:lastRenderedPageBreak/>
        <w:t>Information zur Frage</w:t>
      </w:r>
      <w:r w:rsidR="00BA5DCC">
        <w:t xml:space="preserve"> </w:t>
      </w:r>
      <w:r w:rsidR="00BA5DCC">
        <w:br/>
      </w:r>
      <w:r w:rsidR="00BA5DCC" w:rsidRPr="00BA5DCC">
        <w:rPr>
          <w:b w:val="0"/>
        </w:rPr>
        <w:t>(für die persönlichen Unterlagen der Prüferin / des Prüfers und zur etwaigen Argumentation mit Kommissionsmitgliedern)</w:t>
      </w:r>
    </w:p>
    <w:p w:rsidR="00BA5DCC" w:rsidRPr="00294DCF" w:rsidRDefault="00BA5DCC" w:rsidP="00294DCF">
      <w:pPr>
        <w:pStyle w:val="RP-Frage-berschrift"/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07502D" w:rsidP="00705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5C97">
              <w:rPr>
                <w:sz w:val="24"/>
                <w:szCs w:val="24"/>
              </w:rPr>
              <w:t>, 3</w:t>
            </w:r>
          </w:p>
        </w:tc>
        <w:tc>
          <w:tcPr>
            <w:tcW w:w="3486" w:type="dxa"/>
          </w:tcPr>
          <w:p w:rsidR="00194978" w:rsidRDefault="007053E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Fasse zusammen</w:t>
            </w:r>
            <w:r w:rsidR="00DE599A">
              <w:rPr>
                <w:sz w:val="24"/>
                <w:szCs w:val="24"/>
              </w:rPr>
              <w:t>, Nenne</w:t>
            </w:r>
            <w:r w:rsidR="00685C97">
              <w:rPr>
                <w:sz w:val="24"/>
                <w:szCs w:val="24"/>
              </w:rPr>
              <w:t>, Nenne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625589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5C97">
              <w:rPr>
                <w:sz w:val="24"/>
                <w:szCs w:val="24"/>
              </w:rPr>
              <w:t>, 3</w:t>
            </w:r>
          </w:p>
        </w:tc>
        <w:tc>
          <w:tcPr>
            <w:tcW w:w="3486" w:type="dxa"/>
          </w:tcPr>
          <w:p w:rsidR="00194978" w:rsidRDefault="00E1022E" w:rsidP="00B0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Erkläre</w:t>
            </w:r>
            <w:r w:rsidR="00685C97">
              <w:rPr>
                <w:sz w:val="24"/>
                <w:szCs w:val="24"/>
              </w:rPr>
              <w:t>, Ordne zu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685C97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3D60B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Erörtere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E1022E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  <w:r w:rsidR="007053E0">
              <w:rPr>
                <w:sz w:val="24"/>
                <w:szCs w:val="24"/>
              </w:rPr>
              <w:t>.2016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294DCF" w:rsidP="00294DCF">
      <w:pPr>
        <w:pStyle w:val="RP-Frage-Zwischenberschrift"/>
      </w:pPr>
      <w:r w:rsidRPr="00294DCF">
        <w:t xml:space="preserve">Externe </w:t>
      </w:r>
      <w:r w:rsidR="00AE7F70"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7059"/>
      </w:tblGrid>
      <w:tr w:rsidR="00294DCF" w:rsidTr="001264A8">
        <w:tc>
          <w:tcPr>
            <w:tcW w:w="3397" w:type="dxa"/>
          </w:tcPr>
          <w:p w:rsidR="00294DCF" w:rsidRDefault="001264A8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Grafik: Einteilung der Stoffe</w:t>
            </w:r>
          </w:p>
        </w:tc>
        <w:tc>
          <w:tcPr>
            <w:tcW w:w="7059" w:type="dxa"/>
          </w:tcPr>
          <w:p w:rsidR="00294DCF" w:rsidRDefault="001264A8" w:rsidP="008E2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Saurer, www.unterricht.ws</w:t>
            </w:r>
          </w:p>
        </w:tc>
      </w:tr>
      <w:tr w:rsidR="00294DCF" w:rsidTr="001264A8">
        <w:tc>
          <w:tcPr>
            <w:tcW w:w="3397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294DCF">
            <w:pPr>
              <w:rPr>
                <w:sz w:val="24"/>
                <w:szCs w:val="24"/>
              </w:rPr>
            </w:pPr>
          </w:p>
        </w:tc>
      </w:tr>
      <w:tr w:rsidR="00294DCF" w:rsidTr="001264A8">
        <w:tc>
          <w:tcPr>
            <w:tcW w:w="3397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1264A8">
        <w:tc>
          <w:tcPr>
            <w:tcW w:w="3397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sectPr w:rsidR="00AE7F70" w:rsidRPr="00AE7F70" w:rsidSect="001A2900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43" w:rsidRDefault="00B96243" w:rsidP="00B96243">
      <w:pPr>
        <w:spacing w:after="0" w:line="240" w:lineRule="auto"/>
      </w:pPr>
      <w:r>
        <w:separator/>
      </w:r>
    </w:p>
  </w:endnote>
  <w:endnote w:type="continuationSeparator" w:id="0">
    <w:p w:rsidR="00B96243" w:rsidRDefault="00B96243" w:rsidP="00B9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900" w:rsidRDefault="001A2900" w:rsidP="001A2900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>Friedrich Saurer</w:t>
    </w:r>
    <w:r>
      <w:tab/>
    </w:r>
    <w:r>
      <w:fldChar w:fldCharType="begin"/>
    </w:r>
    <w:r>
      <w:instrText>PAGE   \* MERGEFORMAT</w:instrText>
    </w:r>
    <w:r>
      <w:fldChar w:fldCharType="separate"/>
    </w:r>
    <w:r w:rsidR="00FD4657" w:rsidRPr="00FD4657">
      <w:rPr>
        <w:noProof/>
        <w:lang w:val="de-DE"/>
      </w:rPr>
      <w:t>3</w:t>
    </w:r>
    <w:r>
      <w:fldChar w:fldCharType="end"/>
    </w:r>
    <w:r>
      <w:tab/>
      <w:t xml:space="preserve">© </w:t>
    </w:r>
    <w:hyperlink r:id="rId1" w:history="1">
      <w:r w:rsidRPr="002011A1">
        <w:rPr>
          <w:rStyle w:val="Hyperlink"/>
        </w:rPr>
        <w:t>www.leichter-unterrichten.com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43" w:rsidRDefault="00B96243" w:rsidP="00B96243">
      <w:pPr>
        <w:spacing w:after="0" w:line="240" w:lineRule="auto"/>
      </w:pPr>
      <w:r>
        <w:separator/>
      </w:r>
    </w:p>
  </w:footnote>
  <w:footnote w:type="continuationSeparator" w:id="0">
    <w:p w:rsidR="00B96243" w:rsidRDefault="00B96243" w:rsidP="00B9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2201"/>
    <w:multiLevelType w:val="hybridMultilevel"/>
    <w:tmpl w:val="7424F18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F"/>
    <w:rsid w:val="0002717B"/>
    <w:rsid w:val="000725BE"/>
    <w:rsid w:val="0007502D"/>
    <w:rsid w:val="000A0F44"/>
    <w:rsid w:val="00111943"/>
    <w:rsid w:val="00123873"/>
    <w:rsid w:val="001264A8"/>
    <w:rsid w:val="0014261C"/>
    <w:rsid w:val="00194978"/>
    <w:rsid w:val="001A2900"/>
    <w:rsid w:val="00213D4A"/>
    <w:rsid w:val="0025640F"/>
    <w:rsid w:val="00294DCF"/>
    <w:rsid w:val="00295058"/>
    <w:rsid w:val="002A6794"/>
    <w:rsid w:val="002E6BE3"/>
    <w:rsid w:val="002F1FB9"/>
    <w:rsid w:val="00324EC2"/>
    <w:rsid w:val="00351B2F"/>
    <w:rsid w:val="00395C53"/>
    <w:rsid w:val="003D60B0"/>
    <w:rsid w:val="004335DE"/>
    <w:rsid w:val="00505C0A"/>
    <w:rsid w:val="005445EA"/>
    <w:rsid w:val="00563D3B"/>
    <w:rsid w:val="005734C5"/>
    <w:rsid w:val="00576FE2"/>
    <w:rsid w:val="00595955"/>
    <w:rsid w:val="005A3164"/>
    <w:rsid w:val="00625589"/>
    <w:rsid w:val="00685C97"/>
    <w:rsid w:val="006A5853"/>
    <w:rsid w:val="006C5C3B"/>
    <w:rsid w:val="006E4CEC"/>
    <w:rsid w:val="007053E0"/>
    <w:rsid w:val="0070649E"/>
    <w:rsid w:val="00712808"/>
    <w:rsid w:val="00752782"/>
    <w:rsid w:val="00770EA0"/>
    <w:rsid w:val="007773FF"/>
    <w:rsid w:val="007E087B"/>
    <w:rsid w:val="00837B4B"/>
    <w:rsid w:val="008B25DA"/>
    <w:rsid w:val="008E29C6"/>
    <w:rsid w:val="008E2E89"/>
    <w:rsid w:val="009D0EC0"/>
    <w:rsid w:val="00A66319"/>
    <w:rsid w:val="00AD05B8"/>
    <w:rsid w:val="00AE7F70"/>
    <w:rsid w:val="00AF369C"/>
    <w:rsid w:val="00B051FE"/>
    <w:rsid w:val="00B234B1"/>
    <w:rsid w:val="00B2794A"/>
    <w:rsid w:val="00B66BB4"/>
    <w:rsid w:val="00B96243"/>
    <w:rsid w:val="00BA5DCC"/>
    <w:rsid w:val="00BD2D1F"/>
    <w:rsid w:val="00C340FD"/>
    <w:rsid w:val="00C62DB8"/>
    <w:rsid w:val="00C734AD"/>
    <w:rsid w:val="00CE42BF"/>
    <w:rsid w:val="00D25962"/>
    <w:rsid w:val="00D5236B"/>
    <w:rsid w:val="00D6255D"/>
    <w:rsid w:val="00D96914"/>
    <w:rsid w:val="00DE599A"/>
    <w:rsid w:val="00E1022E"/>
    <w:rsid w:val="00E32E7A"/>
    <w:rsid w:val="00E65C07"/>
    <w:rsid w:val="00EA5E2B"/>
    <w:rsid w:val="00EB170D"/>
    <w:rsid w:val="00EE73AF"/>
    <w:rsid w:val="00EF0EAD"/>
    <w:rsid w:val="00F127B2"/>
    <w:rsid w:val="00F169EB"/>
    <w:rsid w:val="00F17050"/>
    <w:rsid w:val="00FB5644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9624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624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624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A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900"/>
  </w:style>
  <w:style w:type="paragraph" w:styleId="Fuzeile">
    <w:name w:val="footer"/>
    <w:basedOn w:val="Standard"/>
    <w:link w:val="FuzeileZchn"/>
    <w:uiPriority w:val="99"/>
    <w:unhideWhenUsed/>
    <w:rsid w:val="001A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5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3F48-84B2-4539-B1BA-AA2D4D6E7DE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06A2705C-3DBA-40AD-A7A1-DA1FCEAE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0</TotalTime>
  <Pages>3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f-5</cp:lastModifiedBy>
  <cp:revision>3</cp:revision>
  <cp:lastPrinted>2016-12-28T23:27:00Z</cp:lastPrinted>
  <dcterms:created xsi:type="dcterms:W3CDTF">2016-12-28T23:26:00Z</dcterms:created>
  <dcterms:modified xsi:type="dcterms:W3CDTF">2016-12-28T23:27:00Z</dcterms:modified>
</cp:coreProperties>
</file>