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7D7EC9">
        <w:t>2</w:t>
      </w:r>
      <w:r w:rsidR="000B69B7">
        <w:t>b</w:t>
      </w:r>
    </w:p>
    <w:p w:rsidR="00351B2F" w:rsidRPr="00351B2F" w:rsidRDefault="007D7EC9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Atom</w:t>
      </w:r>
      <w:r w:rsidR="00C2681C">
        <w:rPr>
          <w:b/>
          <w:sz w:val="28"/>
        </w:rPr>
        <w:t>physik</w:t>
      </w:r>
    </w:p>
    <w:p w:rsidR="00351B2F" w:rsidRDefault="00351B2F" w:rsidP="00351B2F">
      <w:pPr>
        <w:spacing w:after="0" w:line="240" w:lineRule="auto"/>
      </w:pP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1413A0" w:rsidRDefault="00C2187B" w:rsidP="00CE736C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Beschreibe den Aufbau eines Atoms</w:t>
      </w:r>
      <w:r w:rsidR="00627B1C" w:rsidRPr="00627B1C">
        <w:rPr>
          <w:b/>
          <w:sz w:val="28"/>
        </w:rPr>
        <w:t>.</w:t>
      </w:r>
      <w:r>
        <w:rPr>
          <w:b/>
          <w:sz w:val="28"/>
        </w:rPr>
        <w:t xml:space="preserve"> Nenne dabei die einzelnen Teilchen und Ladungen. Was entsteht</w:t>
      </w:r>
      <w:r w:rsidR="007D2794">
        <w:rPr>
          <w:b/>
          <w:sz w:val="28"/>
        </w:rPr>
        <w:t>,</w:t>
      </w:r>
      <w:r>
        <w:rPr>
          <w:b/>
          <w:sz w:val="28"/>
        </w:rPr>
        <w:t xml:space="preserve"> wenn sich die Anzahl eines der Teilchen ändert?</w:t>
      </w:r>
    </w:p>
    <w:p w:rsidR="006A5853" w:rsidRPr="00627B1C" w:rsidRDefault="00EE73AF" w:rsidP="001413A0">
      <w:pPr>
        <w:pStyle w:val="Listenabsatz"/>
        <w:spacing w:after="0" w:line="240" w:lineRule="auto"/>
        <w:ind w:left="336"/>
        <w:rPr>
          <w:b/>
          <w:sz w:val="28"/>
        </w:rPr>
      </w:pPr>
      <w:r w:rsidRPr="00627B1C">
        <w:rPr>
          <w:b/>
          <w:sz w:val="28"/>
        </w:rPr>
        <w:br/>
      </w:r>
    </w:p>
    <w:p w:rsidR="00BC18DA" w:rsidRDefault="00FC3A03" w:rsidP="00BC18DA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Ein Zerfall läuft nach dem folgenden Schema ab:</w:t>
      </w:r>
    </w:p>
    <w:p w:rsidR="007A289D" w:rsidRDefault="00047A78" w:rsidP="00FC3A03">
      <w:pPr>
        <w:pStyle w:val="Listenabsatz"/>
        <w:spacing w:after="0" w:line="240" w:lineRule="auto"/>
        <w:ind w:left="357"/>
        <w:rPr>
          <w:rFonts w:eastAsiaTheme="minorEastAsia"/>
          <w:b/>
          <w:sz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Z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A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X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→</m:t>
          </m:r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Z-2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A-4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Y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+</m:t>
          </m:r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4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He</m:t>
              </m:r>
            </m:e>
          </m:sPre>
          <m:r>
            <m:rPr>
              <m:sty m:val="p"/>
            </m:rPr>
            <w:rPr>
              <w:rFonts w:eastAsiaTheme="minorEastAsia"/>
              <w:sz w:val="28"/>
            </w:rPr>
            <w:br/>
          </m:r>
        </m:oMath>
      </m:oMathPara>
    </w:p>
    <w:p w:rsidR="00FC3A03" w:rsidRPr="00FC3A03" w:rsidRDefault="00142D69" w:rsidP="00FC3A03">
      <w:pPr>
        <w:pStyle w:val="Listenabsatz"/>
        <w:spacing w:after="0" w:line="240" w:lineRule="auto"/>
        <w:ind w:left="357"/>
        <w:rPr>
          <w:b/>
          <w:sz w:val="28"/>
        </w:rPr>
      </w:pPr>
      <w:r w:rsidRPr="00142D69">
        <w:rPr>
          <w:rFonts w:eastAsiaTheme="minorEastAsia"/>
          <w:b/>
          <w:sz w:val="28"/>
        </w:rPr>
        <w:t>Setze dies</w:t>
      </w:r>
      <w:r>
        <w:rPr>
          <w:rFonts w:eastAsiaTheme="minorEastAsia"/>
          <w:b/>
          <w:sz w:val="28"/>
        </w:rPr>
        <w:t xml:space="preserve">en Zerfall in Beziehung zum </w:t>
      </w:r>
      <w:r w:rsidR="00FC3A03">
        <w:rPr>
          <w:rFonts w:eastAsiaTheme="minorEastAsia"/>
          <w:b/>
          <w:sz w:val="28"/>
        </w:rPr>
        <w:t xml:space="preserve">Atom </w:t>
      </w:r>
      <m:oMath>
        <m:sPre>
          <m:sPre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238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U</m:t>
            </m:r>
          </m:e>
        </m:sPre>
      </m:oMath>
      <w:r w:rsidR="00FC3A03">
        <w:rPr>
          <w:rFonts w:eastAsiaTheme="minorEastAsia"/>
          <w:b/>
          <w:sz w:val="28"/>
        </w:rPr>
        <w:t>. Welches Atom wird entstehen? Beschreibe den Zerfall mit einer Gleichung.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C0605A" w:rsidRPr="00AE4C25" w:rsidRDefault="00AE25D5" w:rsidP="003F0C0D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Nimm Stellung </w:t>
      </w:r>
      <w:r w:rsidR="006D1D70">
        <w:rPr>
          <w:b/>
          <w:sz w:val="28"/>
        </w:rPr>
        <w:t>zur Energiegewinnung mit Hilfe von Kernkraftwerken</w:t>
      </w:r>
      <w:r w:rsidR="002F4744">
        <w:rPr>
          <w:b/>
          <w:sz w:val="28"/>
        </w:rPr>
        <w:t xml:space="preserve">. </w:t>
      </w:r>
      <w:r w:rsidR="00AF6877" w:rsidRPr="00AE4C25">
        <w:rPr>
          <w:b/>
          <w:sz w:val="28"/>
        </w:rPr>
        <w:br/>
      </w:r>
      <w:r w:rsidR="00AF6877" w:rsidRPr="00AE4C25">
        <w:rPr>
          <w:b/>
          <w:sz w:val="28"/>
        </w:rPr>
        <w:br/>
      </w:r>
    </w:p>
    <w:p w:rsidR="0052265D" w:rsidRPr="00C0605A" w:rsidRDefault="00C0605A" w:rsidP="00AF6877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EE39E1" w:rsidRPr="001F6322" w:rsidRDefault="00EE39E1" w:rsidP="009C23C5">
      <w:pPr>
        <w:spacing w:after="0" w:line="240" w:lineRule="auto"/>
        <w:ind w:firstLine="336"/>
        <w:rPr>
          <w:sz w:val="28"/>
        </w:rPr>
      </w:pPr>
    </w:p>
    <w:p w:rsidR="00C2187B" w:rsidRPr="001F6322" w:rsidRDefault="00C2187B" w:rsidP="009C23C5">
      <w:pPr>
        <w:spacing w:after="0" w:line="240" w:lineRule="auto"/>
        <w:ind w:firstLine="336"/>
        <w:rPr>
          <w:sz w:val="28"/>
        </w:rPr>
      </w:pPr>
      <w:r w:rsidRPr="001F6322">
        <w:rPr>
          <w:sz w:val="28"/>
        </w:rPr>
        <w:t>Kern: Protonen (pos.)  - Neutron (neutral)</w:t>
      </w:r>
    </w:p>
    <w:p w:rsidR="00C2187B" w:rsidRPr="001F6322" w:rsidRDefault="00C2187B" w:rsidP="009C23C5">
      <w:pPr>
        <w:spacing w:after="0" w:line="240" w:lineRule="auto"/>
        <w:ind w:firstLine="336"/>
        <w:rPr>
          <w:sz w:val="28"/>
        </w:rPr>
      </w:pPr>
      <w:r w:rsidRPr="001F6322">
        <w:rPr>
          <w:sz w:val="28"/>
        </w:rPr>
        <w:t>Hülle: Elektronen (neg.)</w:t>
      </w:r>
    </w:p>
    <w:p w:rsidR="00C2187B" w:rsidRDefault="00C2187B" w:rsidP="009C23C5">
      <w:pPr>
        <w:spacing w:after="0" w:line="240" w:lineRule="auto"/>
        <w:ind w:firstLine="336"/>
        <w:rPr>
          <w:sz w:val="28"/>
        </w:rPr>
      </w:pPr>
    </w:p>
    <w:p w:rsidR="001F6322" w:rsidRDefault="001F6322" w:rsidP="007A289D">
      <w:pPr>
        <w:spacing w:after="0" w:line="240" w:lineRule="auto"/>
        <w:ind w:left="336"/>
        <w:rPr>
          <w:sz w:val="28"/>
        </w:rPr>
      </w:pPr>
      <w:r>
        <w:rPr>
          <w:sz w:val="28"/>
        </w:rPr>
        <w:t>Masse im Kern (Protonen und Neutronen); Masse der Elektronen im Vergleich dazu nahezu masselos.</w:t>
      </w:r>
    </w:p>
    <w:p w:rsidR="001F6322" w:rsidRDefault="001F6322" w:rsidP="009C23C5">
      <w:pPr>
        <w:spacing w:after="0" w:line="240" w:lineRule="auto"/>
        <w:ind w:firstLine="336"/>
        <w:rPr>
          <w:sz w:val="28"/>
        </w:rPr>
      </w:pPr>
    </w:p>
    <w:p w:rsidR="001F6322" w:rsidRDefault="001F6322" w:rsidP="009C23C5">
      <w:pPr>
        <w:spacing w:after="0" w:line="240" w:lineRule="auto"/>
        <w:ind w:firstLine="336"/>
        <w:rPr>
          <w:sz w:val="28"/>
        </w:rPr>
      </w:pPr>
      <w:r>
        <w:rPr>
          <w:sz w:val="28"/>
        </w:rPr>
        <w:t>Änderung der Protonenzahl -&gt; anderes Element</w:t>
      </w:r>
    </w:p>
    <w:p w:rsidR="001F6322" w:rsidRDefault="001F6322" w:rsidP="009C23C5">
      <w:pPr>
        <w:spacing w:after="0" w:line="240" w:lineRule="auto"/>
        <w:ind w:firstLine="336"/>
        <w:rPr>
          <w:sz w:val="28"/>
        </w:rPr>
      </w:pPr>
      <w:r>
        <w:rPr>
          <w:sz w:val="28"/>
        </w:rPr>
        <w:t>Änderung der Neutronenzahl -&gt; Isotop</w:t>
      </w:r>
    </w:p>
    <w:p w:rsidR="001F6322" w:rsidRPr="001F6322" w:rsidRDefault="001F6322" w:rsidP="009C23C5">
      <w:pPr>
        <w:spacing w:after="0" w:line="240" w:lineRule="auto"/>
        <w:ind w:firstLine="336"/>
        <w:rPr>
          <w:sz w:val="28"/>
        </w:rPr>
      </w:pPr>
      <w:r>
        <w:rPr>
          <w:sz w:val="28"/>
        </w:rPr>
        <w:t>Änderung der Elektronen -&gt; Ion</w:t>
      </w:r>
    </w:p>
    <w:p w:rsidR="00C2187B" w:rsidRPr="001F6322" w:rsidRDefault="00C2187B" w:rsidP="009C23C5">
      <w:pPr>
        <w:spacing w:after="0" w:line="240" w:lineRule="auto"/>
        <w:ind w:firstLine="336"/>
        <w:rPr>
          <w:sz w:val="28"/>
        </w:rPr>
      </w:pPr>
      <w:bookmarkStart w:id="0" w:name="_GoBack"/>
      <w:bookmarkEnd w:id="0"/>
    </w:p>
    <w:p w:rsidR="00111943" w:rsidRPr="001F6322" w:rsidRDefault="009C23C5" w:rsidP="009C23C5">
      <w:pPr>
        <w:spacing w:after="0" w:line="240" w:lineRule="auto"/>
        <w:ind w:firstLine="336"/>
        <w:rPr>
          <w:sz w:val="24"/>
          <w:szCs w:val="24"/>
        </w:rPr>
      </w:pPr>
      <w:r w:rsidRPr="001F6322">
        <w:rPr>
          <w:sz w:val="28"/>
        </w:rPr>
        <w:br/>
      </w: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FC3A03" w:rsidRPr="004533CB" w:rsidRDefault="00047A78" w:rsidP="00FC3A03">
      <w:pPr>
        <w:spacing w:after="0" w:line="240" w:lineRule="auto"/>
        <w:ind w:left="360"/>
        <w:rPr>
          <w:b/>
          <w:sz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eastAsiaTheme="minorEastAsia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92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238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U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→</m:t>
          </m:r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90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234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Th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+</m:t>
          </m:r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4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He</m:t>
              </m:r>
            </m:e>
          </m:sPre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w:br/>
          </m:r>
        </m:oMath>
      </m:oMathPara>
    </w:p>
    <w:p w:rsidR="004533CB" w:rsidRDefault="004533CB" w:rsidP="00FC3A03">
      <w:pPr>
        <w:spacing w:after="0" w:line="240" w:lineRule="auto"/>
        <w:ind w:left="360"/>
        <w:rPr>
          <w:b/>
          <w:sz w:val="28"/>
        </w:rPr>
      </w:pPr>
      <w:r>
        <w:rPr>
          <w:b/>
          <w:sz w:val="28"/>
        </w:rPr>
        <w:t xml:space="preserve">Thorium entsteht </w:t>
      </w:r>
    </w:p>
    <w:p w:rsidR="004533CB" w:rsidRPr="00FC3A03" w:rsidRDefault="004533CB" w:rsidP="00FC3A03">
      <w:pPr>
        <w:spacing w:after="0" w:line="240" w:lineRule="auto"/>
        <w:ind w:left="360"/>
        <w:rPr>
          <w:b/>
          <w:sz w:val="28"/>
        </w:rPr>
      </w:pPr>
    </w:p>
    <w:p w:rsidR="00FC3A03" w:rsidRDefault="00FC3A0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Fragen:</w:t>
      </w:r>
    </w:p>
    <w:p w:rsidR="00EE39E1" w:rsidRDefault="00FC3A0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Um welchen Zerfall handelt es sich:   </w:t>
      </w:r>
      <w:r w:rsidR="004533CB">
        <w:rPr>
          <w:sz w:val="24"/>
          <w:szCs w:val="24"/>
        </w:rPr>
        <w:t>α</w:t>
      </w:r>
    </w:p>
    <w:p w:rsidR="00EE39E1" w:rsidRDefault="00FC3A0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Was unterscheidet das </w:t>
      </w:r>
      <w:r w:rsidR="008D7165">
        <w:rPr>
          <w:sz w:val="24"/>
          <w:szCs w:val="24"/>
        </w:rPr>
        <w:t xml:space="preserve"> </w:t>
      </w:r>
      <w:r w:rsidR="004533CB">
        <w:rPr>
          <w:sz w:val="24"/>
          <w:szCs w:val="24"/>
        </w:rPr>
        <w:t>α</w:t>
      </w:r>
      <w:r>
        <w:rPr>
          <w:sz w:val="24"/>
          <w:szCs w:val="24"/>
        </w:rPr>
        <w:t xml:space="preserve">-Teilchen vom </w:t>
      </w:r>
      <w:r w:rsidR="008D7165">
        <w:rPr>
          <w:sz w:val="24"/>
          <w:szCs w:val="24"/>
        </w:rPr>
        <w:t xml:space="preserve">einem </w:t>
      </w:r>
      <w:r w:rsidR="004533CB">
        <w:rPr>
          <w:sz w:val="24"/>
          <w:szCs w:val="24"/>
        </w:rPr>
        <w:t>He-Atom</w:t>
      </w:r>
      <w:r>
        <w:rPr>
          <w:sz w:val="24"/>
          <w:szCs w:val="24"/>
        </w:rPr>
        <w:t xml:space="preserve">: </w:t>
      </w:r>
      <w:r w:rsidR="006D4121">
        <w:rPr>
          <w:sz w:val="24"/>
          <w:szCs w:val="24"/>
        </w:rPr>
        <w:t xml:space="preserve">  </w:t>
      </w:r>
      <w:r w:rsidR="004533CB">
        <w:rPr>
          <w:sz w:val="24"/>
          <w:szCs w:val="24"/>
        </w:rPr>
        <w:t xml:space="preserve">Geladen, viel Energie im vgl. zu einem He-Atom in der </w:t>
      </w:r>
      <w:proofErr w:type="spellStart"/>
      <w:r w:rsidR="004533CB">
        <w:rPr>
          <w:sz w:val="24"/>
          <w:szCs w:val="24"/>
        </w:rPr>
        <w:t>Atomosphäre</w:t>
      </w:r>
      <w:proofErr w:type="spellEnd"/>
    </w:p>
    <w:p w:rsidR="00EE39E1" w:rsidRDefault="00EE39E1" w:rsidP="00AE7F70">
      <w:pPr>
        <w:spacing w:after="0" w:line="240" w:lineRule="auto"/>
        <w:rPr>
          <w:sz w:val="24"/>
          <w:szCs w:val="24"/>
        </w:rPr>
      </w:pPr>
    </w:p>
    <w:p w:rsidR="004533CB" w:rsidRDefault="004533CB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bedeutet A? – Massenzahl (p + n)</w:t>
      </w:r>
    </w:p>
    <w:p w:rsidR="004533CB" w:rsidRDefault="004533CB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bedeutet Z: Kernladungszahl (p)</w:t>
      </w:r>
    </w:p>
    <w:p w:rsidR="004533CB" w:rsidRDefault="004533CB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25D5" w:rsidRDefault="00AE25D5">
      <w:pPr>
        <w:rPr>
          <w:sz w:val="24"/>
          <w:szCs w:val="24"/>
        </w:rPr>
      </w:pPr>
    </w:p>
    <w:p w:rsidR="006D1D70" w:rsidRDefault="006D1D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Dzt</w:t>
      </w:r>
      <w:proofErr w:type="spellEnd"/>
      <w:r>
        <w:rPr>
          <w:sz w:val="24"/>
          <w:szCs w:val="24"/>
        </w:rPr>
        <w:t xml:space="preserve">.  kein Endlager.   </w:t>
      </w:r>
    </w:p>
    <w:p w:rsidR="006D1D70" w:rsidRDefault="006D1D70">
      <w:pPr>
        <w:rPr>
          <w:sz w:val="24"/>
          <w:szCs w:val="24"/>
        </w:rPr>
      </w:pPr>
      <w:r>
        <w:rPr>
          <w:sz w:val="24"/>
          <w:szCs w:val="24"/>
        </w:rPr>
        <w:t>Atommüll im Meer -&gt; „Entsorgung“ durch Verdünnung, F</w:t>
      </w:r>
      <w:r w:rsidRPr="006D1D70">
        <w:rPr>
          <w:sz w:val="24"/>
          <w:szCs w:val="24"/>
        </w:rPr>
        <w:t>ukushima</w:t>
      </w:r>
      <w:r>
        <w:rPr>
          <w:sz w:val="24"/>
          <w:szCs w:val="24"/>
        </w:rPr>
        <w:t xml:space="preserve"> </w:t>
      </w:r>
    </w:p>
    <w:p w:rsidR="00AE25D5" w:rsidRDefault="00AE25D5">
      <w:pPr>
        <w:rPr>
          <w:sz w:val="24"/>
          <w:szCs w:val="24"/>
        </w:rPr>
      </w:pPr>
    </w:p>
    <w:p w:rsidR="00AE25D5" w:rsidRDefault="00AE25D5">
      <w:pPr>
        <w:rPr>
          <w:sz w:val="24"/>
          <w:szCs w:val="24"/>
        </w:rPr>
      </w:pPr>
    </w:p>
    <w:p w:rsidR="009B28CD" w:rsidRDefault="009B28CD">
      <w:pPr>
        <w:rPr>
          <w:sz w:val="24"/>
          <w:szCs w:val="24"/>
        </w:rPr>
      </w:pPr>
    </w:p>
    <w:p w:rsidR="00B07666" w:rsidRDefault="00B07666">
      <w:pPr>
        <w:rPr>
          <w:sz w:val="24"/>
          <w:szCs w:val="24"/>
        </w:rPr>
      </w:pP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C2187B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0270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C2187B" w:rsidP="00C0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Beschreibe</w:t>
            </w:r>
            <w:r w:rsidR="00350270">
              <w:rPr>
                <w:sz w:val="24"/>
                <w:szCs w:val="24"/>
              </w:rPr>
              <w:t>, Nenne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FC3A03" w:rsidP="009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FC3A03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Setze in Beziehung</w:t>
            </w:r>
          </w:p>
        </w:tc>
      </w:tr>
      <w:tr w:rsidR="00194978" w:rsidTr="002F4744">
        <w:trPr>
          <w:trHeight w:val="259"/>
        </w:trPr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B07666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2F4744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Nimm Stellung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B11929" w:rsidP="00C2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681C">
              <w:rPr>
                <w:sz w:val="24"/>
                <w:szCs w:val="24"/>
              </w:rPr>
              <w:t>2</w:t>
            </w:r>
            <w:r w:rsidR="008B25DA">
              <w:rPr>
                <w:sz w:val="24"/>
                <w:szCs w:val="24"/>
              </w:rPr>
              <w:t>.</w:t>
            </w:r>
            <w:r w:rsidR="009E6419">
              <w:rPr>
                <w:sz w:val="24"/>
                <w:szCs w:val="24"/>
              </w:rPr>
              <w:t>03.</w:t>
            </w:r>
            <w:r w:rsidR="008B25DA">
              <w:rPr>
                <w:sz w:val="24"/>
                <w:szCs w:val="24"/>
              </w:rPr>
              <w:t>201</w:t>
            </w:r>
            <w:r w:rsidR="009E641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0B69B7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7F70" w:rsidRDefault="000B69B7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10.02.2015</w:t>
            </w:r>
          </w:p>
        </w:tc>
        <w:tc>
          <w:tcPr>
            <w:tcW w:w="2409" w:type="dxa"/>
          </w:tcPr>
          <w:p w:rsidR="00AE7F70" w:rsidRDefault="000B69B7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0B69B7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Überarbeitung auf Version b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8E2E89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C2681C" w:rsidP="00C2681C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C2681C" w:rsidRDefault="00C2681C" w:rsidP="00C2681C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Taschenrechner</w:t>
      </w:r>
    </w:p>
    <w:p w:rsidR="00C2681C" w:rsidRPr="00C2681C" w:rsidRDefault="00C2681C" w:rsidP="00C2681C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Periodensystem</w:t>
      </w:r>
    </w:p>
    <w:sectPr w:rsidR="00C2681C" w:rsidRPr="00C2681C" w:rsidSect="005734C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78" w:rsidRDefault="00047A78" w:rsidP="007A289D">
      <w:pPr>
        <w:spacing w:after="0" w:line="240" w:lineRule="auto"/>
      </w:pPr>
      <w:r>
        <w:separator/>
      </w:r>
    </w:p>
  </w:endnote>
  <w:endnote w:type="continuationSeparator" w:id="0">
    <w:p w:rsidR="00047A78" w:rsidRDefault="00047A78" w:rsidP="007A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9D" w:rsidRPr="007A289D" w:rsidRDefault="007A289D" w:rsidP="007A289D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Pr="007A289D">
      <w:rPr>
        <w:noProof/>
        <w:lang w:val="de-DE"/>
      </w:rPr>
      <w:t>3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78" w:rsidRDefault="00047A78" w:rsidP="007A289D">
      <w:pPr>
        <w:spacing w:after="0" w:line="240" w:lineRule="auto"/>
      </w:pPr>
      <w:r>
        <w:separator/>
      </w:r>
    </w:p>
  </w:footnote>
  <w:footnote w:type="continuationSeparator" w:id="0">
    <w:p w:rsidR="00047A78" w:rsidRDefault="00047A78" w:rsidP="007A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7DD"/>
    <w:multiLevelType w:val="hybridMultilevel"/>
    <w:tmpl w:val="5986F3A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01"/>
    <w:multiLevelType w:val="hybridMultilevel"/>
    <w:tmpl w:val="94285C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76C"/>
    <w:multiLevelType w:val="hybridMultilevel"/>
    <w:tmpl w:val="3FD0A1BE"/>
    <w:lvl w:ilvl="0" w:tplc="4DCCE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34E2"/>
    <w:multiLevelType w:val="hybridMultilevel"/>
    <w:tmpl w:val="327AC6EC"/>
    <w:lvl w:ilvl="0" w:tplc="37A62D5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8BE"/>
    <w:multiLevelType w:val="hybridMultilevel"/>
    <w:tmpl w:val="89B08E56"/>
    <w:lvl w:ilvl="0" w:tplc="EA0C622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3860"/>
    <w:multiLevelType w:val="hybridMultilevel"/>
    <w:tmpl w:val="AF888652"/>
    <w:lvl w:ilvl="0" w:tplc="DFC2B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C4933"/>
    <w:multiLevelType w:val="hybridMultilevel"/>
    <w:tmpl w:val="75FE1F82"/>
    <w:lvl w:ilvl="0" w:tplc="EB8AA65A">
      <w:start w:val="400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47A78"/>
    <w:rsid w:val="000725BE"/>
    <w:rsid w:val="0007502D"/>
    <w:rsid w:val="00080CAA"/>
    <w:rsid w:val="000A0F44"/>
    <w:rsid w:val="000B69B7"/>
    <w:rsid w:val="00101FC5"/>
    <w:rsid w:val="0010650E"/>
    <w:rsid w:val="00111943"/>
    <w:rsid w:val="0012441A"/>
    <w:rsid w:val="001413A0"/>
    <w:rsid w:val="0014261C"/>
    <w:rsid w:val="00142D69"/>
    <w:rsid w:val="001474ED"/>
    <w:rsid w:val="00194978"/>
    <w:rsid w:val="001F6322"/>
    <w:rsid w:val="00211C1D"/>
    <w:rsid w:val="00213D4A"/>
    <w:rsid w:val="00227B99"/>
    <w:rsid w:val="00227E58"/>
    <w:rsid w:val="0025640F"/>
    <w:rsid w:val="00294DCF"/>
    <w:rsid w:val="00295058"/>
    <w:rsid w:val="002A6794"/>
    <w:rsid w:val="002E6BE3"/>
    <w:rsid w:val="002F4744"/>
    <w:rsid w:val="002F6331"/>
    <w:rsid w:val="003208FC"/>
    <w:rsid w:val="00333C75"/>
    <w:rsid w:val="00350270"/>
    <w:rsid w:val="00351B2F"/>
    <w:rsid w:val="00391B0A"/>
    <w:rsid w:val="00394FBA"/>
    <w:rsid w:val="00395C53"/>
    <w:rsid w:val="004335DE"/>
    <w:rsid w:val="004533CB"/>
    <w:rsid w:val="00464783"/>
    <w:rsid w:val="004958A7"/>
    <w:rsid w:val="00505C0A"/>
    <w:rsid w:val="0052265D"/>
    <w:rsid w:val="00525881"/>
    <w:rsid w:val="005377C8"/>
    <w:rsid w:val="00563D3B"/>
    <w:rsid w:val="00567C64"/>
    <w:rsid w:val="005734C5"/>
    <w:rsid w:val="00576FE2"/>
    <w:rsid w:val="00595955"/>
    <w:rsid w:val="00627B1C"/>
    <w:rsid w:val="006A5853"/>
    <w:rsid w:val="006C5C3B"/>
    <w:rsid w:val="006D1D70"/>
    <w:rsid w:val="006D4121"/>
    <w:rsid w:val="006E4CEC"/>
    <w:rsid w:val="00703F0D"/>
    <w:rsid w:val="0070649E"/>
    <w:rsid w:val="00712808"/>
    <w:rsid w:val="00752782"/>
    <w:rsid w:val="00770EA0"/>
    <w:rsid w:val="007773FF"/>
    <w:rsid w:val="007A289D"/>
    <w:rsid w:val="007D2794"/>
    <w:rsid w:val="007D7EC9"/>
    <w:rsid w:val="007E087B"/>
    <w:rsid w:val="00805459"/>
    <w:rsid w:val="00843117"/>
    <w:rsid w:val="008657BD"/>
    <w:rsid w:val="00884335"/>
    <w:rsid w:val="008B25DA"/>
    <w:rsid w:val="008B6C56"/>
    <w:rsid w:val="008D7165"/>
    <w:rsid w:val="008E29C6"/>
    <w:rsid w:val="008E2E89"/>
    <w:rsid w:val="00901426"/>
    <w:rsid w:val="009B28CD"/>
    <w:rsid w:val="009C23C5"/>
    <w:rsid w:val="009D0EC0"/>
    <w:rsid w:val="009E6419"/>
    <w:rsid w:val="00A123D3"/>
    <w:rsid w:val="00A66319"/>
    <w:rsid w:val="00AD05B8"/>
    <w:rsid w:val="00AE25D5"/>
    <w:rsid w:val="00AE4C25"/>
    <w:rsid w:val="00AE7F70"/>
    <w:rsid w:val="00AF6877"/>
    <w:rsid w:val="00B051FE"/>
    <w:rsid w:val="00B07666"/>
    <w:rsid w:val="00B11929"/>
    <w:rsid w:val="00B2794A"/>
    <w:rsid w:val="00B66BB4"/>
    <w:rsid w:val="00BC18DA"/>
    <w:rsid w:val="00C0605A"/>
    <w:rsid w:val="00C2187B"/>
    <w:rsid w:val="00C2681C"/>
    <w:rsid w:val="00C340FD"/>
    <w:rsid w:val="00C62C1D"/>
    <w:rsid w:val="00C62D10"/>
    <w:rsid w:val="00C62DB8"/>
    <w:rsid w:val="00C65539"/>
    <w:rsid w:val="00C734AD"/>
    <w:rsid w:val="00CA562E"/>
    <w:rsid w:val="00CE42BF"/>
    <w:rsid w:val="00D25962"/>
    <w:rsid w:val="00D5236B"/>
    <w:rsid w:val="00D6255D"/>
    <w:rsid w:val="00DE599A"/>
    <w:rsid w:val="00E32E7A"/>
    <w:rsid w:val="00E65C07"/>
    <w:rsid w:val="00E97365"/>
    <w:rsid w:val="00EA5E2B"/>
    <w:rsid w:val="00EB170D"/>
    <w:rsid w:val="00EB177B"/>
    <w:rsid w:val="00EC7716"/>
    <w:rsid w:val="00ED0093"/>
    <w:rsid w:val="00EE39E1"/>
    <w:rsid w:val="00EE4508"/>
    <w:rsid w:val="00EE6C35"/>
    <w:rsid w:val="00EE73AF"/>
    <w:rsid w:val="00F01973"/>
    <w:rsid w:val="00F127B2"/>
    <w:rsid w:val="00F17050"/>
    <w:rsid w:val="00FB5644"/>
    <w:rsid w:val="00FC3A03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7F00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89D"/>
  </w:style>
  <w:style w:type="paragraph" w:styleId="Fuzeile">
    <w:name w:val="footer"/>
    <w:basedOn w:val="Standard"/>
    <w:link w:val="FuzeileZchn"/>
    <w:uiPriority w:val="99"/>
    <w:unhideWhenUsed/>
    <w:rsid w:val="007A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BF86403-E0ED-4C42-9B23-53770ED58BD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9</cp:revision>
  <dcterms:created xsi:type="dcterms:W3CDTF">2015-06-10T14:40:00Z</dcterms:created>
  <dcterms:modified xsi:type="dcterms:W3CDTF">2017-04-12T19:22:00Z</dcterms:modified>
</cp:coreProperties>
</file>