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C2681C">
        <w:t>3</w:t>
      </w:r>
      <w:r w:rsidR="00790962">
        <w:t>b</w:t>
      </w:r>
    </w:p>
    <w:p w:rsidR="00351B2F" w:rsidRPr="00351B2F" w:rsidRDefault="00C2681C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Kernphysik</w:t>
      </w:r>
    </w:p>
    <w:p w:rsidR="00351B2F" w:rsidRDefault="00351B2F" w:rsidP="00351B2F">
      <w:pPr>
        <w:spacing w:after="0" w:line="240" w:lineRule="auto"/>
      </w:pP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1413A0" w:rsidRDefault="00C2187B" w:rsidP="00CE736C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Beschreibe den Aufbau eines Atoms</w:t>
      </w:r>
      <w:r w:rsidR="00627B1C" w:rsidRPr="00627B1C">
        <w:rPr>
          <w:b/>
          <w:sz w:val="28"/>
        </w:rPr>
        <w:t>.</w:t>
      </w:r>
      <w:r>
        <w:rPr>
          <w:b/>
          <w:sz w:val="28"/>
        </w:rPr>
        <w:t xml:space="preserve"> Nenne dabei die einzelnen Teilchen und Ladungen. Was entsteht</w:t>
      </w:r>
      <w:r w:rsidR="002D2A97">
        <w:rPr>
          <w:b/>
          <w:sz w:val="28"/>
        </w:rPr>
        <w:t>,</w:t>
      </w:r>
      <w:r>
        <w:rPr>
          <w:b/>
          <w:sz w:val="28"/>
        </w:rPr>
        <w:t xml:space="preserve"> wenn sich die Anzahl eines der Teilchen ändert?</w:t>
      </w:r>
    </w:p>
    <w:p w:rsidR="006A5853" w:rsidRPr="00627B1C" w:rsidRDefault="00EE73AF" w:rsidP="001413A0">
      <w:pPr>
        <w:pStyle w:val="Listenabsatz"/>
        <w:spacing w:after="0" w:line="240" w:lineRule="auto"/>
        <w:ind w:left="336"/>
        <w:rPr>
          <w:b/>
          <w:sz w:val="28"/>
        </w:rPr>
      </w:pPr>
      <w:r w:rsidRPr="00627B1C">
        <w:rPr>
          <w:b/>
          <w:sz w:val="28"/>
        </w:rPr>
        <w:br/>
      </w:r>
    </w:p>
    <w:p w:rsidR="00790962" w:rsidRDefault="00790962" w:rsidP="00790962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Ein Zerfall läuft nach dem folgenden Schema ab:</w:t>
      </w:r>
    </w:p>
    <w:p w:rsidR="00790962" w:rsidRPr="00FC3A03" w:rsidRDefault="00752C67" w:rsidP="00790962">
      <w:pPr>
        <w:pStyle w:val="Listenabsatz"/>
        <w:spacing w:after="0" w:line="240" w:lineRule="auto"/>
        <w:ind w:left="357"/>
        <w:rPr>
          <w:b/>
          <w:sz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Z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X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→</m:t>
          </m:r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Z+1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Y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-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ν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w:br/>
          </m:r>
        </m:oMath>
      </m:oMathPara>
      <w:r w:rsidR="00790962" w:rsidRPr="00B0314C">
        <w:rPr>
          <w:rFonts w:eastAsiaTheme="minorEastAsia"/>
          <w:b/>
          <w:sz w:val="28"/>
        </w:rPr>
        <w:t>Setze diesen Zerfall in Beziehung zum Atom</w:t>
      </w:r>
      <w:r w:rsidR="00790962">
        <w:rPr>
          <w:rFonts w:eastAsiaTheme="minorEastAsia"/>
          <w:b/>
          <w:sz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14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C</m:t>
            </m:r>
          </m:e>
        </m:sPre>
      </m:oMath>
      <w:r w:rsidR="00790962">
        <w:rPr>
          <w:rFonts w:eastAsiaTheme="minorEastAsia"/>
          <w:b/>
          <w:sz w:val="28"/>
        </w:rPr>
        <w:t>. Welches Atom wird entstehen? Beschreibe den Zerfall mit einer Gleichung.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C0605A" w:rsidRPr="00AE4C25" w:rsidRDefault="00B07666" w:rsidP="003F0C0D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Erörtere Gefahren durch </w:t>
      </w:r>
      <w:r w:rsidR="00790962">
        <w:rPr>
          <w:b/>
          <w:sz w:val="28"/>
        </w:rPr>
        <w:t>β</w:t>
      </w:r>
      <w:r w:rsidRPr="00B07666">
        <w:rPr>
          <w:b/>
          <w:sz w:val="28"/>
        </w:rPr>
        <w:t>-Strahler</w:t>
      </w:r>
      <w:r w:rsidR="00805459">
        <w:rPr>
          <w:b/>
          <w:sz w:val="28"/>
        </w:rPr>
        <w:t>.</w:t>
      </w:r>
      <w:r w:rsidR="00B11929" w:rsidRPr="00AE4C25">
        <w:rPr>
          <w:b/>
          <w:sz w:val="28"/>
        </w:rPr>
        <w:t xml:space="preserve"> </w:t>
      </w:r>
      <w:r>
        <w:rPr>
          <w:b/>
          <w:sz w:val="28"/>
        </w:rPr>
        <w:t>Welche Möglichkeiten der Abschirmung kennst du?</w:t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</w:p>
    <w:p w:rsidR="0052265D" w:rsidRPr="00C0605A" w:rsidRDefault="00C0605A" w:rsidP="00AF6877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752C67">
        <w:t>s</w:t>
      </w:r>
      <w:bookmarkStart w:id="0" w:name="_GoBack"/>
      <w:bookmarkEnd w:id="0"/>
      <w:r w:rsidR="00752C67">
        <w:t>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EE39E1" w:rsidRPr="001F6322" w:rsidRDefault="00EE39E1" w:rsidP="009C23C5">
      <w:pPr>
        <w:spacing w:after="0" w:line="240" w:lineRule="auto"/>
        <w:ind w:firstLine="336"/>
        <w:rPr>
          <w:sz w:val="28"/>
        </w:rPr>
      </w:pP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  <w:r w:rsidRPr="001F6322">
        <w:rPr>
          <w:sz w:val="28"/>
        </w:rPr>
        <w:t>Kern: Protonen (pos.)  - Neutron (neutral)</w:t>
      </w: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  <w:r w:rsidRPr="001F6322">
        <w:rPr>
          <w:sz w:val="28"/>
        </w:rPr>
        <w:t>Hülle: Elektronen (neg.)</w:t>
      </w:r>
    </w:p>
    <w:p w:rsidR="00C2187B" w:rsidRDefault="00C2187B" w:rsidP="009C23C5">
      <w:pPr>
        <w:spacing w:after="0" w:line="240" w:lineRule="auto"/>
        <w:ind w:firstLine="336"/>
        <w:rPr>
          <w:sz w:val="28"/>
        </w:rPr>
      </w:pP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Masse im Kern (Protonen und Neutronen); Masse der Elektronen im Vergleich dazu nahezu masselos.</w:t>
      </w: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Protonenzahl -&gt; anderes Element</w:t>
      </w: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Neutronenzahl -&gt; Isotop</w:t>
      </w:r>
    </w:p>
    <w:p w:rsidR="001F6322" w:rsidRP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Elektronen -&gt; Ion</w:t>
      </w: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</w:p>
    <w:p w:rsidR="00111943" w:rsidRPr="001F6322" w:rsidRDefault="009C23C5" w:rsidP="009C23C5">
      <w:pPr>
        <w:spacing w:after="0" w:line="240" w:lineRule="auto"/>
        <w:ind w:firstLine="336"/>
        <w:rPr>
          <w:sz w:val="24"/>
          <w:szCs w:val="24"/>
        </w:rPr>
      </w:pPr>
      <w:r w:rsidRPr="001F6322">
        <w:rPr>
          <w:sz w:val="28"/>
        </w:rPr>
        <w:br/>
      </w: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790962" w:rsidRPr="00FC3A03" w:rsidRDefault="00790962" w:rsidP="00790962">
      <w:pPr>
        <w:spacing w:after="0" w:line="240" w:lineRule="auto"/>
        <w:ind w:left="360"/>
        <w:rPr>
          <w:b/>
          <w:sz w:val="28"/>
        </w:rPr>
      </w:pPr>
    </w:p>
    <w:p w:rsidR="00790962" w:rsidRDefault="00752C67" w:rsidP="00790962">
      <w:pPr>
        <w:spacing w:after="0" w:line="240" w:lineRule="auto"/>
        <w:rPr>
          <w:sz w:val="24"/>
          <w:szCs w:val="24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14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C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→</m:t>
          </m:r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7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14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N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-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ν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w:br/>
          </m:r>
        </m:oMath>
      </m:oMathPara>
    </w:p>
    <w:p w:rsidR="00790962" w:rsidRDefault="00790962" w:rsidP="007909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Fragen:</w:t>
      </w:r>
    </w:p>
    <w:p w:rsidR="00790962" w:rsidRDefault="00790962" w:rsidP="007909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Um welchen Zerfall handelt es sich:  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-</w:t>
      </w:r>
    </w:p>
    <w:p w:rsidR="00790962" w:rsidRDefault="00790962" w:rsidP="007909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 unterscheidet das  </w:t>
      </w:r>
      <w:r>
        <w:rPr>
          <w:sz w:val="24"/>
          <w:szCs w:val="24"/>
        </w:rPr>
        <w:sym w:font="Symbol" w:char="F062"/>
      </w:r>
      <w:r w:rsidRPr="008D7165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-Teilchen vom einem Elektron:   Schnelles Teilchen aus dem Kern mit viel Energie</w:t>
      </w:r>
    </w:p>
    <w:p w:rsidR="00EE39E1" w:rsidRDefault="00EE39E1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9E6419" w:rsidRDefault="00790962">
      <w:pPr>
        <w:rPr>
          <w:sz w:val="24"/>
          <w:szCs w:val="24"/>
        </w:rPr>
      </w:pPr>
      <w:r>
        <w:rPr>
          <w:sz w:val="24"/>
          <w:szCs w:val="24"/>
        </w:rPr>
        <w:sym w:font="Symbol" w:char="F062"/>
      </w:r>
      <w:r w:rsidR="00B07666">
        <w:rPr>
          <w:sz w:val="24"/>
          <w:szCs w:val="24"/>
        </w:rPr>
        <w:t xml:space="preserve"> –Teilchen sind </w:t>
      </w:r>
      <w:r>
        <w:rPr>
          <w:sz w:val="24"/>
          <w:szCs w:val="24"/>
        </w:rPr>
        <w:t>schnelle Elektronen</w:t>
      </w:r>
      <w:r w:rsidR="00B07666">
        <w:rPr>
          <w:sz w:val="24"/>
          <w:szCs w:val="24"/>
        </w:rPr>
        <w:t>. Gut abzuschirmen. Verursachen aber große Schäden beim Auftreffen. Problem: Wenn sie über Staub in die Lungen kommen bzw. über Nahrung in den Magen-Darm-Trakt.</w:t>
      </w:r>
    </w:p>
    <w:p w:rsidR="00B07666" w:rsidRDefault="00B07666">
      <w:pPr>
        <w:rPr>
          <w:sz w:val="24"/>
          <w:szCs w:val="24"/>
        </w:rPr>
      </w:pPr>
      <w:r>
        <w:rPr>
          <w:sz w:val="24"/>
          <w:szCs w:val="24"/>
        </w:rPr>
        <w:t>Abschirmung: dickeres Blatt Papier.</w:t>
      </w:r>
    </w:p>
    <w:p w:rsidR="00B07666" w:rsidRDefault="00B07666">
      <w:pPr>
        <w:rPr>
          <w:sz w:val="24"/>
          <w:szCs w:val="24"/>
        </w:rPr>
      </w:pPr>
    </w:p>
    <w:p w:rsidR="00B07666" w:rsidRDefault="00B07666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C2187B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C2187B" w:rsidP="00C0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FC3A03" w:rsidP="009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FC3A03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Setze in Beziehung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B07666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B07666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Erörtere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B11929" w:rsidP="00C2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681C">
              <w:rPr>
                <w:sz w:val="24"/>
                <w:szCs w:val="24"/>
              </w:rPr>
              <w:t>2</w:t>
            </w:r>
            <w:r w:rsidR="008B25DA">
              <w:rPr>
                <w:sz w:val="24"/>
                <w:szCs w:val="24"/>
              </w:rPr>
              <w:t>.</w:t>
            </w:r>
            <w:r w:rsidR="009E6419"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 w:rsidR="009E641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C2681C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p w:rsidR="00C2681C" w:rsidRPr="00C2681C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Periodensystem</w:t>
      </w:r>
    </w:p>
    <w:sectPr w:rsidR="00C2681C" w:rsidRPr="00C2681C" w:rsidSect="00752C6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67" w:rsidRDefault="00752C67" w:rsidP="00752C67">
      <w:pPr>
        <w:spacing w:after="0" w:line="240" w:lineRule="auto"/>
      </w:pPr>
      <w:r>
        <w:separator/>
      </w:r>
    </w:p>
  </w:endnote>
  <w:endnote w:type="continuationSeparator" w:id="0">
    <w:p w:rsidR="00752C67" w:rsidRDefault="00752C67" w:rsidP="0075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67" w:rsidRPr="007A289D" w:rsidRDefault="00752C67" w:rsidP="00752C67">
    <w:pPr>
      <w:pStyle w:val="Fuzeile"/>
      <w:pBdr>
        <w:top w:val="single" w:sz="4" w:space="1" w:color="auto"/>
      </w:pBdr>
      <w:tabs>
        <w:tab w:val="clear" w:pos="9072"/>
        <w:tab w:val="left" w:pos="6375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Pr="00752C67">
      <w:rPr>
        <w:noProof/>
        <w:lang w:val="de-DE"/>
      </w:rPr>
      <w:t>2</w:t>
    </w:r>
    <w:r>
      <w:fldChar w:fldCharType="end"/>
    </w:r>
    <w:r>
      <w:tab/>
    </w:r>
    <w:r>
      <w:tab/>
    </w:r>
    <w:r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67" w:rsidRDefault="00752C67" w:rsidP="00752C67">
      <w:pPr>
        <w:spacing w:after="0" w:line="240" w:lineRule="auto"/>
      </w:pPr>
      <w:r>
        <w:separator/>
      </w:r>
    </w:p>
  </w:footnote>
  <w:footnote w:type="continuationSeparator" w:id="0">
    <w:p w:rsidR="00752C67" w:rsidRDefault="00752C67" w:rsidP="0075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7DD"/>
    <w:multiLevelType w:val="hybridMultilevel"/>
    <w:tmpl w:val="5986F3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01"/>
    <w:multiLevelType w:val="hybridMultilevel"/>
    <w:tmpl w:val="94285C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3860"/>
    <w:multiLevelType w:val="hybridMultilevel"/>
    <w:tmpl w:val="AF888652"/>
    <w:lvl w:ilvl="0" w:tplc="DFC2B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725BE"/>
    <w:rsid w:val="0007502D"/>
    <w:rsid w:val="00080CAA"/>
    <w:rsid w:val="000A0F44"/>
    <w:rsid w:val="00101FC5"/>
    <w:rsid w:val="0010650E"/>
    <w:rsid w:val="00111943"/>
    <w:rsid w:val="001413A0"/>
    <w:rsid w:val="0014261C"/>
    <w:rsid w:val="001474ED"/>
    <w:rsid w:val="00194978"/>
    <w:rsid w:val="001F6322"/>
    <w:rsid w:val="00213D4A"/>
    <w:rsid w:val="00227B99"/>
    <w:rsid w:val="00227E58"/>
    <w:rsid w:val="0025640F"/>
    <w:rsid w:val="00294DCF"/>
    <w:rsid w:val="00295058"/>
    <w:rsid w:val="002A6794"/>
    <w:rsid w:val="002D2A97"/>
    <w:rsid w:val="002E6BE3"/>
    <w:rsid w:val="002F6331"/>
    <w:rsid w:val="003208FC"/>
    <w:rsid w:val="00333C75"/>
    <w:rsid w:val="00351B2F"/>
    <w:rsid w:val="00391B0A"/>
    <w:rsid w:val="00394FBA"/>
    <w:rsid w:val="00395C53"/>
    <w:rsid w:val="003F3A57"/>
    <w:rsid w:val="00426FA8"/>
    <w:rsid w:val="004335DE"/>
    <w:rsid w:val="00447CBA"/>
    <w:rsid w:val="00464783"/>
    <w:rsid w:val="004958A7"/>
    <w:rsid w:val="00505C0A"/>
    <w:rsid w:val="0052265D"/>
    <w:rsid w:val="00525881"/>
    <w:rsid w:val="00563D3B"/>
    <w:rsid w:val="00567C64"/>
    <w:rsid w:val="005734C5"/>
    <w:rsid w:val="00576FE2"/>
    <w:rsid w:val="00595955"/>
    <w:rsid w:val="00627B1C"/>
    <w:rsid w:val="006A5853"/>
    <w:rsid w:val="006C5C3B"/>
    <w:rsid w:val="006D4121"/>
    <w:rsid w:val="006E4CEC"/>
    <w:rsid w:val="0070649E"/>
    <w:rsid w:val="00712808"/>
    <w:rsid w:val="00752782"/>
    <w:rsid w:val="00752C67"/>
    <w:rsid w:val="00770EA0"/>
    <w:rsid w:val="007773FF"/>
    <w:rsid w:val="00790962"/>
    <w:rsid w:val="007E087B"/>
    <w:rsid w:val="00805459"/>
    <w:rsid w:val="00843117"/>
    <w:rsid w:val="008657BD"/>
    <w:rsid w:val="008B25DA"/>
    <w:rsid w:val="008B6C56"/>
    <w:rsid w:val="008E29C6"/>
    <w:rsid w:val="008E2E89"/>
    <w:rsid w:val="00901426"/>
    <w:rsid w:val="009C23C5"/>
    <w:rsid w:val="009D0EC0"/>
    <w:rsid w:val="009E6419"/>
    <w:rsid w:val="00A123D3"/>
    <w:rsid w:val="00A66319"/>
    <w:rsid w:val="00AD05B8"/>
    <w:rsid w:val="00AE4C25"/>
    <w:rsid w:val="00AE7F70"/>
    <w:rsid w:val="00AF6877"/>
    <w:rsid w:val="00B051FE"/>
    <w:rsid w:val="00B07666"/>
    <w:rsid w:val="00B11929"/>
    <w:rsid w:val="00B2794A"/>
    <w:rsid w:val="00B66BB4"/>
    <w:rsid w:val="00BC18DA"/>
    <w:rsid w:val="00C0605A"/>
    <w:rsid w:val="00C2187B"/>
    <w:rsid w:val="00C2681C"/>
    <w:rsid w:val="00C340FD"/>
    <w:rsid w:val="00C62C1D"/>
    <w:rsid w:val="00C62D10"/>
    <w:rsid w:val="00C62DB8"/>
    <w:rsid w:val="00C65539"/>
    <w:rsid w:val="00C734AD"/>
    <w:rsid w:val="00CA562E"/>
    <w:rsid w:val="00CE42BF"/>
    <w:rsid w:val="00D25962"/>
    <w:rsid w:val="00D5236B"/>
    <w:rsid w:val="00D6255D"/>
    <w:rsid w:val="00DE599A"/>
    <w:rsid w:val="00E32E7A"/>
    <w:rsid w:val="00E65C07"/>
    <w:rsid w:val="00E97365"/>
    <w:rsid w:val="00EA5E2B"/>
    <w:rsid w:val="00EB170D"/>
    <w:rsid w:val="00EB177B"/>
    <w:rsid w:val="00EC7716"/>
    <w:rsid w:val="00ED0093"/>
    <w:rsid w:val="00EE39E1"/>
    <w:rsid w:val="00EE4508"/>
    <w:rsid w:val="00EE6C35"/>
    <w:rsid w:val="00EE73AF"/>
    <w:rsid w:val="00F01973"/>
    <w:rsid w:val="00F127B2"/>
    <w:rsid w:val="00F17050"/>
    <w:rsid w:val="00FB5644"/>
    <w:rsid w:val="00FC3A03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F8D9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5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2C67"/>
  </w:style>
  <w:style w:type="paragraph" w:styleId="Fuzeile">
    <w:name w:val="footer"/>
    <w:basedOn w:val="Standard"/>
    <w:link w:val="FuzeileZchn"/>
    <w:uiPriority w:val="99"/>
    <w:unhideWhenUsed/>
    <w:rsid w:val="0075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C6D5AD0-931F-4838-A43E-679F54C7292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5</cp:revision>
  <dcterms:created xsi:type="dcterms:W3CDTF">2015-06-10T15:09:00Z</dcterms:created>
  <dcterms:modified xsi:type="dcterms:W3CDTF">2017-06-03T16:25:00Z</dcterms:modified>
</cp:coreProperties>
</file>