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-0</w:t>
      </w:r>
      <w:r w:rsidR="004D56B2">
        <w:t>6</w:t>
      </w:r>
      <w:r w:rsidR="00EF0EAD">
        <w:t>a</w:t>
      </w:r>
    </w:p>
    <w:p w:rsidR="00351B2F" w:rsidRPr="00351B2F" w:rsidRDefault="004D56B2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Struktur-Eigenschafts-Konzept</w:t>
      </w:r>
    </w:p>
    <w:p w:rsidR="00351B2F" w:rsidRDefault="00351B2F" w:rsidP="00351B2F">
      <w:pPr>
        <w:spacing w:after="0" w:line="240" w:lineRule="auto"/>
      </w:pPr>
    </w:p>
    <w:p w:rsidR="00D15FEF" w:rsidRDefault="00D15FEF" w:rsidP="00351B2F">
      <w:pPr>
        <w:spacing w:after="0" w:line="240" w:lineRule="auto"/>
      </w:pPr>
    </w:p>
    <w:p w:rsidR="0014261C" w:rsidRPr="00D15FEF" w:rsidRDefault="0014261C" w:rsidP="00D15FEF">
      <w:pPr>
        <w:spacing w:after="0" w:line="240" w:lineRule="auto"/>
        <w:rPr>
          <w:b/>
          <w:sz w:val="28"/>
        </w:rPr>
      </w:pPr>
    </w:p>
    <w:p w:rsidR="00DE2F24" w:rsidRDefault="00440F8F" w:rsidP="0017158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Beschreibe den Aufbau des Ethanol-Moleküls mit einer Strukturformel und erkläre aus der Struktur abgeleitet typische Eigenschaften die zu erwarten sind.</w:t>
      </w:r>
      <w:r w:rsidR="00DE2F24">
        <w:rPr>
          <w:b/>
          <w:sz w:val="28"/>
        </w:rPr>
        <w:br/>
      </w:r>
      <w:r>
        <w:rPr>
          <w:b/>
          <w:sz w:val="28"/>
        </w:rPr>
        <w:br/>
      </w:r>
    </w:p>
    <w:p w:rsidR="00E65C07" w:rsidRPr="00BA5DCC" w:rsidRDefault="005632B0" w:rsidP="0017158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Ethanol und Öl</w:t>
      </w:r>
      <w:r w:rsidR="00F80783">
        <w:rPr>
          <w:b/>
          <w:sz w:val="28"/>
        </w:rPr>
        <w:t>e</w:t>
      </w:r>
      <w:r>
        <w:rPr>
          <w:b/>
          <w:sz w:val="28"/>
        </w:rPr>
        <w:t xml:space="preserve"> sind organische Moleküle Wasser hingegen ein anorganisches Molekül</w:t>
      </w:r>
      <w:r w:rsidR="007053E0" w:rsidRPr="00BA5DC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40F8F">
        <w:rPr>
          <w:b/>
          <w:sz w:val="28"/>
        </w:rPr>
        <w:t>Vergleiche</w:t>
      </w:r>
      <w:r w:rsidR="00702ED3">
        <w:rPr>
          <w:b/>
          <w:sz w:val="28"/>
        </w:rPr>
        <w:t xml:space="preserve"> den Aufbau des </w:t>
      </w:r>
      <w:proofErr w:type="spellStart"/>
      <w:r w:rsidR="00702ED3">
        <w:rPr>
          <w:b/>
          <w:sz w:val="28"/>
        </w:rPr>
        <w:t>Ethanolmo</w:t>
      </w:r>
      <w:bookmarkStart w:id="0" w:name="_GoBack"/>
      <w:bookmarkEnd w:id="0"/>
      <w:r w:rsidR="00702ED3">
        <w:rPr>
          <w:b/>
          <w:sz w:val="28"/>
        </w:rPr>
        <w:t>leküls</w:t>
      </w:r>
      <w:proofErr w:type="spellEnd"/>
      <w:r w:rsidR="00702ED3">
        <w:rPr>
          <w:b/>
          <w:sz w:val="28"/>
        </w:rPr>
        <w:t xml:space="preserve"> und den des Wassermoleküls mit Hilfe von Strukturformeln. </w:t>
      </w:r>
      <w:r>
        <w:rPr>
          <w:b/>
          <w:sz w:val="28"/>
        </w:rPr>
        <w:t>Erkläre aufgrund des Aufbaus von Ethanol warum es sich mit Wasser mischen lässt.</w:t>
      </w:r>
      <w:r w:rsidR="00EE73AF" w:rsidRPr="00BA5DCC">
        <w:rPr>
          <w:b/>
          <w:sz w:val="28"/>
        </w:rPr>
        <w:br/>
      </w:r>
      <w:r w:rsidR="005734C5" w:rsidRPr="00BA5DCC">
        <w:rPr>
          <w:b/>
          <w:sz w:val="28"/>
        </w:rPr>
        <w:br/>
      </w:r>
    </w:p>
    <w:p w:rsidR="006A5853" w:rsidRPr="00712808" w:rsidRDefault="00DE2F24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Vergleiche den Aufbau von Alkanen mit denen von Alkoholen und begründe die unterschiedlichen Siedepunkte von nahezu gleich schweren Molekülen.</w:t>
      </w:r>
      <w:r w:rsidR="00F86CE2">
        <w:rPr>
          <w:b/>
          <w:sz w:val="28"/>
        </w:rPr>
        <w:t xml:space="preserve"> </w:t>
      </w:r>
      <w:r w:rsidR="00440F8F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>
        <w:rPr>
          <w:noProof/>
          <w:lang w:eastAsia="de-AT"/>
        </w:rPr>
        <w:drawing>
          <wp:inline distT="0" distB="0" distL="0" distR="0" wp14:anchorId="7190412F" wp14:editId="120E16E4">
            <wp:extent cx="5724525" cy="3788534"/>
            <wp:effectExtent l="19050" t="19050" r="9525" b="215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29" cy="37935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087B" w:rsidRPr="00712808">
        <w:rPr>
          <w:b/>
          <w:sz w:val="28"/>
        </w:rPr>
        <w:br/>
      </w: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AE7F70" w:rsidRDefault="00AE7F70" w:rsidP="00BD2D1F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625589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525527" w:rsidRDefault="00525527" w:rsidP="00AE7F70">
      <w:pPr>
        <w:spacing w:after="0" w:line="240" w:lineRule="auto"/>
        <w:rPr>
          <w:sz w:val="24"/>
          <w:szCs w:val="24"/>
        </w:rPr>
      </w:pPr>
    </w:p>
    <w:p w:rsidR="00525527" w:rsidRDefault="00525527" w:rsidP="00AE7F7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0A2C63" wp14:editId="4B55A582">
            <wp:extent cx="1024255" cy="671830"/>
            <wp:effectExtent l="0" t="0" r="4445" b="0"/>
            <wp:docPr id="2" name="Grafik 2" descr="C:\Users\f-5\AppData\Local\Microsoft\Windows\INetCache\Content.Word\Ethanol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5\AppData\Local\Microsoft\Windows\INetCache\Content.Word\Ethanol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27" w:rsidRDefault="00525527" w:rsidP="00AE7F70">
      <w:pPr>
        <w:spacing w:after="0" w:line="240" w:lineRule="auto"/>
        <w:rPr>
          <w:sz w:val="24"/>
          <w:szCs w:val="24"/>
        </w:rPr>
      </w:pPr>
    </w:p>
    <w:p w:rsidR="00EA1D4C" w:rsidRDefault="00EA1D4C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52552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525527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OH</w:t>
      </w:r>
    </w:p>
    <w:p w:rsidR="00525527" w:rsidRDefault="00525527" w:rsidP="00AE7F70">
      <w:pPr>
        <w:spacing w:after="0" w:line="240" w:lineRule="auto"/>
        <w:rPr>
          <w:sz w:val="24"/>
          <w:szCs w:val="24"/>
        </w:rPr>
      </w:pPr>
    </w:p>
    <w:p w:rsidR="00D96914" w:rsidRDefault="00EA1D4C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Sauerstoff -&gt; höhere Elektronegativität -&gt; Polarität</w:t>
      </w:r>
    </w:p>
    <w:p w:rsidR="00EA1D4C" w:rsidRDefault="00EA1D4C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Anziehung zwischen den Molekülen -&gt; höherer Siedepunkt</w:t>
      </w:r>
    </w:p>
    <w:p w:rsidR="00440F8F" w:rsidRDefault="00440F8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Schwache Säure</w:t>
      </w:r>
    </w:p>
    <w:p w:rsidR="00440F8F" w:rsidRDefault="00440F8F" w:rsidP="00AE7F70">
      <w:pPr>
        <w:spacing w:after="0" w:line="240" w:lineRule="auto"/>
        <w:rPr>
          <w:sz w:val="24"/>
          <w:szCs w:val="24"/>
        </w:rPr>
      </w:pPr>
    </w:p>
    <w:p w:rsidR="00440F8F" w:rsidRDefault="00440F8F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440F8F" w:rsidRDefault="00440F8F" w:rsidP="00440F8F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t>OH-Gruppe des Ethanols polar; H2O polare Atombindung -&gt; Wasserstoffbrückenbindung.</w:t>
      </w:r>
    </w:p>
    <w:p w:rsidR="00F86CE2" w:rsidRDefault="00F86CE2" w:rsidP="00AE7F70">
      <w:pPr>
        <w:spacing w:after="0" w:line="240" w:lineRule="auto"/>
        <w:rPr>
          <w:sz w:val="24"/>
          <w:szCs w:val="24"/>
        </w:rPr>
      </w:pPr>
    </w:p>
    <w:p w:rsidR="00F86CE2" w:rsidRDefault="00F86CE2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7773FF" w:rsidRDefault="007773FF">
      <w:pPr>
        <w:rPr>
          <w:sz w:val="24"/>
          <w:szCs w:val="24"/>
        </w:rPr>
      </w:pPr>
    </w:p>
    <w:p w:rsidR="008D58B9" w:rsidRDefault="00EA1D4C">
      <w:pPr>
        <w:rPr>
          <w:sz w:val="24"/>
          <w:szCs w:val="24"/>
        </w:rPr>
      </w:pPr>
      <w:r>
        <w:rPr>
          <w:sz w:val="24"/>
          <w:szCs w:val="24"/>
        </w:rPr>
        <w:t>Bei vergleichbarer molarer Masse müsste der Siedepunkt ähnlich sein. Da Alkohole aber durch den Sauerstoff polar sind und sich gegenseitig anziehen ist der Siedepunkt höher</w:t>
      </w:r>
    </w:p>
    <w:p w:rsidR="00EA1D4C" w:rsidRDefault="00EA1D4C">
      <w:pPr>
        <w:rPr>
          <w:sz w:val="24"/>
          <w:szCs w:val="24"/>
        </w:rPr>
      </w:pPr>
      <w:r>
        <w:rPr>
          <w:sz w:val="24"/>
          <w:szCs w:val="24"/>
        </w:rPr>
        <w:t xml:space="preserve">Rückfrage: Was ist der </w:t>
      </w:r>
      <w:proofErr w:type="spellStart"/>
      <w:r>
        <w:rPr>
          <w:sz w:val="24"/>
          <w:szCs w:val="24"/>
        </w:rPr>
        <w:t>Siedpunkt</w:t>
      </w:r>
      <w:proofErr w:type="spellEnd"/>
      <w:r>
        <w:rPr>
          <w:sz w:val="24"/>
          <w:szCs w:val="24"/>
        </w:rPr>
        <w:t xml:space="preserve"> -&gt; Molekül b</w:t>
      </w:r>
      <w:r w:rsidR="00525527">
        <w:rPr>
          <w:sz w:val="24"/>
          <w:szCs w:val="24"/>
        </w:rPr>
        <w:t>raucht so viel Bewegungsenergie</w:t>
      </w:r>
      <w:r>
        <w:rPr>
          <w:sz w:val="24"/>
          <w:szCs w:val="24"/>
        </w:rPr>
        <w:t xml:space="preserve"> damit es die Gravitation überwinden kann.</w:t>
      </w:r>
    </w:p>
    <w:p w:rsidR="008D58B9" w:rsidRDefault="008D58B9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BA5DCC" w:rsidRDefault="00AE7F70" w:rsidP="00294DCF">
      <w:pPr>
        <w:pStyle w:val="RP-Frage-berschrift"/>
        <w:rPr>
          <w:b w:val="0"/>
        </w:rPr>
      </w:pPr>
      <w:r w:rsidRPr="00294DCF">
        <w:lastRenderedPageBreak/>
        <w:t>Information zur Frage</w:t>
      </w:r>
      <w:r w:rsidR="00BA5DCC">
        <w:t xml:space="preserve"> </w:t>
      </w:r>
      <w:r w:rsidR="00BA5DCC">
        <w:br/>
      </w:r>
      <w:r w:rsidR="00BA5DCC" w:rsidRPr="00BA5DCC">
        <w:rPr>
          <w:b w:val="0"/>
        </w:rPr>
        <w:t>(für die persönlichen Unterlagen der Prüferin / des Prüfers und zur etwaigen Argumentation mit Kommissionsmitgliedern)</w:t>
      </w:r>
    </w:p>
    <w:p w:rsidR="00BA5DCC" w:rsidRPr="00294DCF" w:rsidRDefault="00BA5DCC" w:rsidP="00294DCF">
      <w:pPr>
        <w:pStyle w:val="RP-Frage-berschrift"/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440F8F" w:rsidP="00440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702ED3" w:rsidP="00ED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440F8F" w:rsidP="00DE2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E2F24">
              <w:rPr>
                <w:sz w:val="24"/>
                <w:szCs w:val="24"/>
              </w:rPr>
              <w:t>2, 3</w:t>
            </w:r>
          </w:p>
        </w:tc>
        <w:tc>
          <w:tcPr>
            <w:tcW w:w="3486" w:type="dxa"/>
          </w:tcPr>
          <w:p w:rsidR="00194978" w:rsidRDefault="00CB7DA1" w:rsidP="00CB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  <w:r w:rsidR="00DE2F24">
              <w:rPr>
                <w:sz w:val="24"/>
                <w:szCs w:val="24"/>
              </w:rPr>
              <w:t>, Vergleiche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DE2F24" w:rsidP="008D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8D58B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7053E0" w:rsidP="004D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5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294DCF" w:rsidTr="001264A8">
        <w:tc>
          <w:tcPr>
            <w:tcW w:w="3397" w:type="dxa"/>
          </w:tcPr>
          <w:p w:rsidR="00294DCF" w:rsidRDefault="00DE2F24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Diagramm Siedepunkte</w:t>
            </w:r>
          </w:p>
        </w:tc>
        <w:tc>
          <w:tcPr>
            <w:tcW w:w="7059" w:type="dxa"/>
          </w:tcPr>
          <w:p w:rsidR="00294DCF" w:rsidRDefault="00DE2F24" w:rsidP="008E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Friedrich Saurer </w:t>
            </w:r>
            <w:r w:rsidRPr="00DE2F24">
              <w:rPr>
                <w:sz w:val="24"/>
                <w:szCs w:val="24"/>
              </w:rPr>
              <w:t>www.infografiker.at</w:t>
            </w:r>
            <w:r>
              <w:rPr>
                <w:sz w:val="24"/>
                <w:szCs w:val="24"/>
              </w:rPr>
              <w:t>, Daten aus der Wikipedia (gerundet)</w:t>
            </w:r>
          </w:p>
        </w:tc>
      </w:tr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F2579E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86" w:rsidRDefault="00BA4186" w:rsidP="00B96243">
      <w:pPr>
        <w:spacing w:after="0" w:line="240" w:lineRule="auto"/>
      </w:pPr>
      <w:r>
        <w:separator/>
      </w:r>
    </w:p>
  </w:endnote>
  <w:endnote w:type="continuationSeparator" w:id="0">
    <w:p w:rsidR="00BA4186" w:rsidRDefault="00BA4186" w:rsidP="00B9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9E" w:rsidRDefault="00F2579E" w:rsidP="00F2579E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525527" w:rsidRPr="00525527">
      <w:rPr>
        <w:noProof/>
        <w:lang w:val="de-DE"/>
      </w:rPr>
      <w:t>2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86" w:rsidRDefault="00BA4186" w:rsidP="00B96243">
      <w:pPr>
        <w:spacing w:after="0" w:line="240" w:lineRule="auto"/>
      </w:pPr>
      <w:r>
        <w:separator/>
      </w:r>
    </w:p>
  </w:footnote>
  <w:footnote w:type="continuationSeparator" w:id="0">
    <w:p w:rsidR="00BA4186" w:rsidRDefault="00BA4186" w:rsidP="00B9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2717B"/>
    <w:rsid w:val="000725BE"/>
    <w:rsid w:val="0007502D"/>
    <w:rsid w:val="000A0F44"/>
    <w:rsid w:val="00111943"/>
    <w:rsid w:val="00123873"/>
    <w:rsid w:val="001264A8"/>
    <w:rsid w:val="0014261C"/>
    <w:rsid w:val="001474D2"/>
    <w:rsid w:val="00194978"/>
    <w:rsid w:val="00213D4A"/>
    <w:rsid w:val="0025640F"/>
    <w:rsid w:val="00294DCF"/>
    <w:rsid w:val="00295058"/>
    <w:rsid w:val="002A6794"/>
    <w:rsid w:val="002B6BDF"/>
    <w:rsid w:val="002E6BE3"/>
    <w:rsid w:val="002F1FB9"/>
    <w:rsid w:val="0031545B"/>
    <w:rsid w:val="00324EC2"/>
    <w:rsid w:val="00351B2F"/>
    <w:rsid w:val="00395C53"/>
    <w:rsid w:val="003D60B0"/>
    <w:rsid w:val="004335DE"/>
    <w:rsid w:val="00440F8F"/>
    <w:rsid w:val="004D56B2"/>
    <w:rsid w:val="00505C0A"/>
    <w:rsid w:val="00525527"/>
    <w:rsid w:val="005632B0"/>
    <w:rsid w:val="00563D3B"/>
    <w:rsid w:val="005734C5"/>
    <w:rsid w:val="00576FE2"/>
    <w:rsid w:val="00595955"/>
    <w:rsid w:val="005A3164"/>
    <w:rsid w:val="00625589"/>
    <w:rsid w:val="0069200C"/>
    <w:rsid w:val="006A5853"/>
    <w:rsid w:val="006A600F"/>
    <w:rsid w:val="006C1CC2"/>
    <w:rsid w:val="006C5C3B"/>
    <w:rsid w:val="006E4CEC"/>
    <w:rsid w:val="00702ED3"/>
    <w:rsid w:val="007053E0"/>
    <w:rsid w:val="0070649E"/>
    <w:rsid w:val="00712808"/>
    <w:rsid w:val="00752782"/>
    <w:rsid w:val="00770EA0"/>
    <w:rsid w:val="007773FF"/>
    <w:rsid w:val="007E087B"/>
    <w:rsid w:val="007F149C"/>
    <w:rsid w:val="008B25DA"/>
    <w:rsid w:val="008D58B9"/>
    <w:rsid w:val="008E29C6"/>
    <w:rsid w:val="008E2E89"/>
    <w:rsid w:val="0094368C"/>
    <w:rsid w:val="009D0EC0"/>
    <w:rsid w:val="00A66319"/>
    <w:rsid w:val="00AD05B8"/>
    <w:rsid w:val="00AE7F70"/>
    <w:rsid w:val="00B051FE"/>
    <w:rsid w:val="00B234B1"/>
    <w:rsid w:val="00B2794A"/>
    <w:rsid w:val="00B66BB4"/>
    <w:rsid w:val="00B96243"/>
    <w:rsid w:val="00BA4186"/>
    <w:rsid w:val="00BA5DCC"/>
    <w:rsid w:val="00BD2D1F"/>
    <w:rsid w:val="00BE5AB7"/>
    <w:rsid w:val="00C340FD"/>
    <w:rsid w:val="00C62DB8"/>
    <w:rsid w:val="00C734AD"/>
    <w:rsid w:val="00CB7DA1"/>
    <w:rsid w:val="00CE42BF"/>
    <w:rsid w:val="00D15FEF"/>
    <w:rsid w:val="00D25962"/>
    <w:rsid w:val="00D5236B"/>
    <w:rsid w:val="00D6255D"/>
    <w:rsid w:val="00D96914"/>
    <w:rsid w:val="00DE2F24"/>
    <w:rsid w:val="00DE599A"/>
    <w:rsid w:val="00E32E7A"/>
    <w:rsid w:val="00E65C07"/>
    <w:rsid w:val="00EA1D4C"/>
    <w:rsid w:val="00EA5E2B"/>
    <w:rsid w:val="00EB170D"/>
    <w:rsid w:val="00ED2DF2"/>
    <w:rsid w:val="00EE73AF"/>
    <w:rsid w:val="00EF0EA2"/>
    <w:rsid w:val="00EF0EAD"/>
    <w:rsid w:val="00F127B2"/>
    <w:rsid w:val="00F169EB"/>
    <w:rsid w:val="00F17050"/>
    <w:rsid w:val="00F2579E"/>
    <w:rsid w:val="00F80783"/>
    <w:rsid w:val="00F86CE2"/>
    <w:rsid w:val="00FB564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D504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2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2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24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2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79E"/>
  </w:style>
  <w:style w:type="paragraph" w:styleId="Fuzeile">
    <w:name w:val="footer"/>
    <w:basedOn w:val="Standard"/>
    <w:link w:val="FuzeileZchn"/>
    <w:uiPriority w:val="99"/>
    <w:unhideWhenUsed/>
    <w:rsid w:val="00F2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F48-84B2-4539-B1BA-AA2D4D6E7DE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B636BAA-A118-4471-9673-E7FEC73E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3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9</cp:revision>
  <dcterms:created xsi:type="dcterms:W3CDTF">2016-03-24T10:14:00Z</dcterms:created>
  <dcterms:modified xsi:type="dcterms:W3CDTF">2017-08-05T19:17:00Z</dcterms:modified>
</cp:coreProperties>
</file>