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133" w:rsidRPr="00A41133" w:rsidRDefault="00986848" w:rsidP="00A41133">
      <w:pPr>
        <w:pStyle w:val="NWL-berschrift-Einheitenname"/>
      </w:pPr>
      <w:r>
        <w:t>Auswertung großer Datenmengen</w:t>
      </w:r>
    </w:p>
    <w:p w:rsidR="00A41133" w:rsidRDefault="00A41133" w:rsidP="00A41133"/>
    <w:p w:rsidR="00A22F87" w:rsidRPr="00A41133" w:rsidRDefault="00A22F87" w:rsidP="00A41133">
      <w:pPr>
        <w:pStyle w:val="NWL-berschrift"/>
      </w:pPr>
      <w:r w:rsidRPr="00A41133">
        <w:t>Theoretische Einleitung</w:t>
      </w:r>
    </w:p>
    <w:p w:rsidR="00A41133" w:rsidRDefault="001A609E" w:rsidP="00602542">
      <w:r>
        <w:t>In der Forschung / Industrie werden Daten mit Hilfe von Datenloggern erfasst</w:t>
      </w:r>
      <w:r w:rsidR="00F16C9B">
        <w:t>.</w:t>
      </w:r>
      <w:r>
        <w:t xml:space="preserve"> Dabei entstehen große Datenmengen, die weit</w:t>
      </w:r>
      <w:r w:rsidR="00820DD7">
        <w:t>verarbeitet werden müssen.</w:t>
      </w:r>
    </w:p>
    <w:p w:rsidR="00F16C9B" w:rsidRDefault="00986848" w:rsidP="00602542">
      <w:pPr>
        <w:pStyle w:val="NWL-Bereichsberschrift"/>
      </w:pPr>
      <w:r>
        <w:rPr>
          <w:noProof/>
        </w:rPr>
        <w:drawing>
          <wp:anchor distT="0" distB="0" distL="114300" distR="114300" simplePos="0" relativeHeight="251661312" behindDoc="0" locked="0" layoutInCell="1" allowOverlap="1">
            <wp:simplePos x="0" y="0"/>
            <wp:positionH relativeFrom="column">
              <wp:posOffset>3756660</wp:posOffset>
            </wp:positionH>
            <wp:positionV relativeFrom="paragraph">
              <wp:posOffset>136525</wp:posOffset>
            </wp:positionV>
            <wp:extent cx="2286000" cy="609600"/>
            <wp:effectExtent l="0" t="0" r="0" b="0"/>
            <wp:wrapSquare wrapText="bothSides"/>
            <wp:docPr id="3" name="Grafik 3" descr="http://phyphox.org/wp-content/uploads/2016/06/cropped-phyphox_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yphox.org/wp-content/uploads/2016/06/cropped-phyphox_d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APP - phyphox</w:t>
      </w:r>
    </w:p>
    <w:p w:rsidR="00986848" w:rsidRDefault="00986848" w:rsidP="00986848">
      <w:pPr>
        <w:rPr>
          <w:noProof/>
        </w:rPr>
      </w:pPr>
      <w:r>
        <w:rPr>
          <w:noProof/>
        </w:rPr>
        <w:t>Mit der App „phyphox“ können die Sensoren aus dem Smartphone / Tablet ausgelesen werd</w:t>
      </w:r>
      <w:r w:rsidR="00820DD7">
        <w:rPr>
          <w:noProof/>
        </w:rPr>
        <w:t xml:space="preserve">en. </w:t>
      </w:r>
    </w:p>
    <w:p w:rsidR="00986848" w:rsidRDefault="00986848" w:rsidP="00986848">
      <w:pPr>
        <w:rPr>
          <w:noProof/>
        </w:rPr>
      </w:pPr>
      <w:r>
        <w:rPr>
          <w:noProof/>
        </w:rPr>
        <w:t xml:space="preserve">Die App ist für Android- und Apple-Geräte verfügbar. Unter der Adresse </w:t>
      </w:r>
      <w:r w:rsidRPr="00986848">
        <w:rPr>
          <w:rFonts w:ascii="Courier New" w:hAnsi="Courier New" w:cs="Courier New"/>
          <w:b/>
          <w:noProof/>
        </w:rPr>
        <w:t>http://phyphox.org</w:t>
      </w:r>
      <w:r>
        <w:rPr>
          <w:noProof/>
        </w:rPr>
        <w:t xml:space="preserve"> gibt es Informationen und die Downloadlinks.</w:t>
      </w:r>
    </w:p>
    <w:p w:rsidR="00A00EF6" w:rsidRDefault="00986848" w:rsidP="00A41133">
      <w:r>
        <w:t>Die Daten werden in der App</w:t>
      </w:r>
      <w:r w:rsidR="001A609E">
        <w:t xml:space="preserve"> aufgezeichnet werden und in den Formaten Excel oder CSV per Bluetooth oder E-Mail an den Computer übertragen werden. Am Computer können die Daten in der Tabellenkalkulation (Calc oder Excel) weiterverarbeitet werden.</w:t>
      </w:r>
    </w:p>
    <w:p w:rsidR="00A41133" w:rsidRDefault="001A609E" w:rsidP="00A00EF6">
      <w:pPr>
        <w:pStyle w:val="NWL-Bereichsberschrift"/>
      </w:pPr>
      <w:r>
        <w:t>Tabellenkalkulation</w:t>
      </w:r>
    </w:p>
    <w:p w:rsidR="00A00EF6" w:rsidRDefault="00820DD7" w:rsidP="00A00EF6">
      <w:r>
        <w:t>Werden Rohdaten weiterverarbeitet müssen folgende Arbeitsschritte Durchgeführt werden.</w:t>
      </w:r>
    </w:p>
    <w:p w:rsidR="00820DD7" w:rsidRDefault="00820DD7" w:rsidP="00820DD7">
      <w:pPr>
        <w:pStyle w:val="Listenabsatz"/>
        <w:numPr>
          <w:ilvl w:val="0"/>
          <w:numId w:val="9"/>
        </w:numPr>
        <w:ind w:left="350"/>
      </w:pPr>
      <w:r>
        <w:t>Entfernen der Daten vom Starten der Aufzeichnung bis zum Beginn des Experimentes.</w:t>
      </w:r>
    </w:p>
    <w:p w:rsidR="00820DD7" w:rsidRDefault="00820DD7" w:rsidP="00820DD7">
      <w:pPr>
        <w:pStyle w:val="Listenabsatz"/>
        <w:numPr>
          <w:ilvl w:val="0"/>
          <w:numId w:val="9"/>
        </w:numPr>
        <w:ind w:left="350"/>
      </w:pPr>
      <w:r>
        <w:t>Entfernen der Daten vom Ende des Experimentes bis zum Stoppen der Aufzeichnung.</w:t>
      </w:r>
    </w:p>
    <w:p w:rsidR="00820DD7" w:rsidRDefault="00820DD7" w:rsidP="00820DD7">
      <w:r>
        <w:rPr>
          <w:noProof/>
        </w:rPr>
        <mc:AlternateContent>
          <mc:Choice Requires="wps">
            <w:drawing>
              <wp:anchor distT="0" distB="0" distL="114300" distR="114300" simplePos="0" relativeHeight="251666432" behindDoc="0" locked="0" layoutInCell="1" allowOverlap="1" wp14:anchorId="3A9A1613" wp14:editId="444DBB3B">
                <wp:simplePos x="0" y="0"/>
                <wp:positionH relativeFrom="column">
                  <wp:posOffset>4956810</wp:posOffset>
                </wp:positionH>
                <wp:positionV relativeFrom="paragraph">
                  <wp:posOffset>1678940</wp:posOffset>
                </wp:positionV>
                <wp:extent cx="280670" cy="1733552"/>
                <wp:effectExtent l="16510" t="2540" r="21590" b="154940"/>
                <wp:wrapNone/>
                <wp:docPr id="10" name="Geschweifte Klammer links 10"/>
                <wp:cNvGraphicFramePr/>
                <a:graphic xmlns:a="http://schemas.openxmlformats.org/drawingml/2006/main">
                  <a:graphicData uri="http://schemas.microsoft.com/office/word/2010/wordprocessingShape">
                    <wps:wsp>
                      <wps:cNvSpPr/>
                      <wps:spPr>
                        <a:xfrm rot="16200000">
                          <a:off x="0" y="0"/>
                          <a:ext cx="280670" cy="1733552"/>
                        </a:xfrm>
                        <a:prstGeom prst="leftBrace">
                          <a:avLst>
                            <a:gd name="adj1" fmla="val 62632"/>
                            <a:gd name="adj2" fmla="val 50000"/>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853F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10" o:spid="_x0000_s1026" type="#_x0000_t87" style="position:absolute;margin-left:390.3pt;margin-top:132.2pt;width:22.1pt;height:136.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" adj="2190" strokecolor="black [3213]" strokeweight="2.25pt">
                <v:stroke joinstyle="miter"/>
              </v:shape>
            </w:pict>
          </mc:Fallback>
        </mc:AlternateContent>
      </w:r>
      <w:r>
        <w:rPr>
          <w:noProof/>
        </w:rPr>
        <mc:AlternateContent>
          <mc:Choice Requires="wps">
            <w:drawing>
              <wp:anchor distT="0" distB="0" distL="114300" distR="114300" simplePos="0" relativeHeight="251664384" behindDoc="0" locked="0" layoutInCell="1" allowOverlap="1" wp14:anchorId="44E3DD24" wp14:editId="74A78A29">
                <wp:simplePos x="0" y="0"/>
                <wp:positionH relativeFrom="column">
                  <wp:posOffset>2682875</wp:posOffset>
                </wp:positionH>
                <wp:positionV relativeFrom="paragraph">
                  <wp:posOffset>1202055</wp:posOffset>
                </wp:positionV>
                <wp:extent cx="280670" cy="2686052"/>
                <wp:effectExtent l="16510" t="2540" r="21590" b="154940"/>
                <wp:wrapNone/>
                <wp:docPr id="9" name="Geschweifte Klammer links 9"/>
                <wp:cNvGraphicFramePr/>
                <a:graphic xmlns:a="http://schemas.openxmlformats.org/drawingml/2006/main">
                  <a:graphicData uri="http://schemas.microsoft.com/office/word/2010/wordprocessingShape">
                    <wps:wsp>
                      <wps:cNvSpPr/>
                      <wps:spPr>
                        <a:xfrm rot="16200000">
                          <a:off x="0" y="0"/>
                          <a:ext cx="280670" cy="2686052"/>
                        </a:xfrm>
                        <a:prstGeom prst="leftBrace">
                          <a:avLst>
                            <a:gd name="adj1" fmla="val 62632"/>
                            <a:gd name="adj2" fmla="val 50000"/>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1BBE2" id="Geschweifte Klammer links 9" o:spid="_x0000_s1026" type="#_x0000_t87" style="position:absolute;margin-left:211.25pt;margin-top:94.65pt;width:22.1pt;height:211.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" adj="1414" strokecolor="black [3213]" strokeweight="2.25pt">
                <v:stroke joinstyle="miter"/>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637223</wp:posOffset>
                </wp:positionH>
                <wp:positionV relativeFrom="paragraph">
                  <wp:posOffset>1907857</wp:posOffset>
                </wp:positionV>
                <wp:extent cx="280670" cy="1280795"/>
                <wp:effectExtent l="14287" t="4763" r="19368" b="152717"/>
                <wp:wrapNone/>
                <wp:docPr id="8" name="Geschweifte Klammer links 8"/>
                <wp:cNvGraphicFramePr/>
                <a:graphic xmlns:a="http://schemas.openxmlformats.org/drawingml/2006/main">
                  <a:graphicData uri="http://schemas.microsoft.com/office/word/2010/wordprocessingShape">
                    <wps:wsp>
                      <wps:cNvSpPr/>
                      <wps:spPr>
                        <a:xfrm rot="16200000">
                          <a:off x="0" y="0"/>
                          <a:ext cx="280670" cy="1280795"/>
                        </a:xfrm>
                        <a:prstGeom prst="leftBrace">
                          <a:avLst>
                            <a:gd name="adj1" fmla="val 62632"/>
                            <a:gd name="adj2" fmla="val 50000"/>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5A114" id="Geschweifte Klammer links 8" o:spid="_x0000_s1026" type="#_x0000_t87" style="position:absolute;margin-left:50.2pt;margin-top:150.2pt;width:22.1pt;height:100.8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" adj="2965" strokecolor="black [3213]" strokeweight="2.25pt">
                <v:stroke joinstyle="miter"/>
              </v:shape>
            </w:pict>
          </mc:Fallback>
        </mc:AlternateContent>
      </w:r>
      <w:r>
        <w:rPr>
          <w:noProof/>
        </w:rPr>
        <w:drawing>
          <wp:inline distT="0" distB="0" distL="0" distR="0" wp14:anchorId="46E97272" wp14:editId="40098451">
            <wp:extent cx="6120130" cy="23685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2368550"/>
                    </a:xfrm>
                    <a:prstGeom prst="rect">
                      <a:avLst/>
                    </a:prstGeom>
                  </pic:spPr>
                </pic:pic>
              </a:graphicData>
            </a:graphic>
          </wp:inline>
        </w:drawing>
      </w:r>
    </w:p>
    <w:p w:rsidR="00820DD7" w:rsidRDefault="00820DD7" w:rsidP="00820DD7"/>
    <w:p w:rsidR="00820DD7" w:rsidRDefault="00820DD7" w:rsidP="00820DD7"/>
    <w:p w:rsidR="00820DD7" w:rsidRPr="00365E3B" w:rsidRDefault="00820DD7" w:rsidP="00820DD7">
      <w:pPr>
        <w:tabs>
          <w:tab w:val="center" w:pos="1276"/>
          <w:tab w:val="center" w:pos="4536"/>
          <w:tab w:val="center" w:pos="8080"/>
        </w:tabs>
        <w:rPr>
          <w:sz w:val="20"/>
        </w:rPr>
      </w:pPr>
      <w:r w:rsidRPr="00365E3B">
        <w:rPr>
          <w:sz w:val="20"/>
        </w:rPr>
        <w:tab/>
        <w:t>vor der</w:t>
      </w:r>
      <w:r w:rsidRPr="00365E3B">
        <w:rPr>
          <w:sz w:val="20"/>
        </w:rPr>
        <w:tab/>
        <w:t>Messwerte</w:t>
      </w:r>
      <w:r w:rsidRPr="00365E3B">
        <w:rPr>
          <w:sz w:val="20"/>
        </w:rPr>
        <w:tab/>
        <w:t>nach der</w:t>
      </w:r>
      <w:r w:rsidRPr="00365E3B">
        <w:rPr>
          <w:sz w:val="20"/>
        </w:rPr>
        <w:br/>
      </w:r>
      <w:r w:rsidRPr="00365E3B">
        <w:rPr>
          <w:sz w:val="20"/>
        </w:rPr>
        <w:tab/>
        <w:t>Messung</w:t>
      </w:r>
      <w:r w:rsidRPr="00365E3B">
        <w:rPr>
          <w:sz w:val="20"/>
        </w:rPr>
        <w:tab/>
        <w:t>(werden weiterverarbeitet)</w:t>
      </w:r>
      <w:r w:rsidRPr="00365E3B">
        <w:rPr>
          <w:sz w:val="20"/>
        </w:rPr>
        <w:tab/>
        <w:t>Messung</w:t>
      </w:r>
      <w:r w:rsidRPr="00365E3B">
        <w:rPr>
          <w:sz w:val="20"/>
        </w:rPr>
        <w:br/>
      </w:r>
      <w:r w:rsidRPr="00365E3B">
        <w:rPr>
          <w:sz w:val="20"/>
        </w:rPr>
        <w:tab/>
        <w:t>(löschen)</w:t>
      </w:r>
      <w:r w:rsidRPr="00365E3B">
        <w:rPr>
          <w:sz w:val="20"/>
        </w:rPr>
        <w:tab/>
      </w:r>
      <w:r w:rsidRPr="00365E3B">
        <w:rPr>
          <w:sz w:val="20"/>
        </w:rPr>
        <w:tab/>
        <w:t>(löschen)</w:t>
      </w:r>
    </w:p>
    <w:p w:rsidR="00EE03A0" w:rsidRDefault="00EE03A0">
      <w:pPr>
        <w:spacing w:after="0"/>
      </w:pPr>
      <w:r>
        <w:br w:type="page"/>
      </w:r>
    </w:p>
    <w:p w:rsidR="00EE03A0" w:rsidRDefault="00365E3B" w:rsidP="00EE03A0">
      <w:pPr>
        <w:pStyle w:val="NWL-Bereichsberschrift"/>
      </w:pPr>
      <w:r>
        <w:lastRenderedPageBreak/>
        <w:t>Verarbeitung der Daten</w:t>
      </w:r>
    </w:p>
    <w:p w:rsidR="00EE03A0" w:rsidRDefault="00365E3B" w:rsidP="00A00EF6">
      <w:r>
        <w:t>Liegen die Daten als Wertetabelle vor können sie entsprechend der Aufgabenstellung weiterverarbeitet werden. Für eine bessere Übersicht kann es sinnvoll sein, die Daten in einem Diagramm (x-y) zu visualisieren.</w:t>
      </w:r>
    </w:p>
    <w:p w:rsidR="00365E3B" w:rsidRDefault="00365E3B" w:rsidP="00A00EF6">
      <w:r>
        <w:t>Mit Hilfe der Visualisierung ist es möglich die „interessanten“ Bereiche zu finden.</w:t>
      </w:r>
    </w:p>
    <w:p w:rsidR="002536BE" w:rsidRDefault="00D73431" w:rsidP="00A00EF6">
      <w:r>
        <w:t xml:space="preserve">Nach der Auswahl der Daten können die notwendigen Berechnungen durchgeführt werden. </w:t>
      </w:r>
    </w:p>
    <w:p w:rsidR="002536BE" w:rsidRDefault="002536BE" w:rsidP="002536BE">
      <w:pPr>
        <w:pStyle w:val="NWL-Bereichsberschrift"/>
      </w:pPr>
      <w:r>
        <w:t>Protokollierung</w:t>
      </w:r>
    </w:p>
    <w:p w:rsidR="00D73431" w:rsidRDefault="00D73431" w:rsidP="00A00EF6">
      <w:r>
        <w:t xml:space="preserve">Die erhaltenen </w:t>
      </w:r>
      <w:r w:rsidR="002536BE">
        <w:t>Ergebnisse werden protokoliert (Durchführung des Experiments, wie wurde gemessen, Auswahl der Daten, welche Berechnungen wurden durchgeführt, wie wurde die Berechnung durchgeführt usw.) und diskutiert (Bedeutung der Ergebnisse, mögliche Fehler usw.)</w:t>
      </w:r>
    </w:p>
    <w:p w:rsidR="002536BE" w:rsidRDefault="002536BE" w:rsidP="00A00EF6">
      <w:r>
        <w:t>Für die Protokollierung ist es sinnvoll Skizzen / Fotos von der Versuchsanordnung zu machen, bei der Verwendung von Apps kann auch ein Bildschirmfoto (Screenshot) sinnvoll sein.</w:t>
      </w:r>
    </w:p>
    <w:p w:rsidR="00F27A0B" w:rsidRDefault="00F27A0B" w:rsidP="00F27A0B">
      <w:pPr>
        <w:pStyle w:val="NWL-Bereichsberschrift"/>
      </w:pPr>
      <w:r>
        <w:t>SciDAVis</w:t>
      </w:r>
      <w:r w:rsidR="00856DDB">
        <w:t xml:space="preserve"> (Sci</w:t>
      </w:r>
      <w:r w:rsidR="00856DDB" w:rsidRPr="00856DDB">
        <w:rPr>
          <w:b w:val="0"/>
        </w:rPr>
        <w:t xml:space="preserve">entific </w:t>
      </w:r>
      <w:r w:rsidR="00856DDB">
        <w:t>D</w:t>
      </w:r>
      <w:r w:rsidR="00856DDB" w:rsidRPr="00856DDB">
        <w:rPr>
          <w:b w:val="0"/>
        </w:rPr>
        <w:t xml:space="preserve">ata </w:t>
      </w:r>
      <w:r w:rsidR="00856DDB">
        <w:t>A</w:t>
      </w:r>
      <w:r w:rsidR="00856DDB" w:rsidRPr="00856DDB">
        <w:rPr>
          <w:b w:val="0"/>
        </w:rPr>
        <w:t>nalysis and</w:t>
      </w:r>
      <w:r w:rsidR="00856DDB">
        <w:t xml:space="preserve"> Vis</w:t>
      </w:r>
      <w:r w:rsidR="00856DDB" w:rsidRPr="00856DDB">
        <w:rPr>
          <w:b w:val="0"/>
        </w:rPr>
        <w:t>ualization</w:t>
      </w:r>
      <w:r w:rsidR="00856DDB">
        <w:t>)</w:t>
      </w:r>
    </w:p>
    <w:p w:rsidR="00F27A0B" w:rsidRDefault="00F27A0B" w:rsidP="00A00EF6">
      <w:r>
        <w:t xml:space="preserve">Die Daten können auch mit Hilfe des kostenlosen Programms </w:t>
      </w:r>
      <w:r w:rsidR="00856DDB">
        <w:t>SciDAVis (</w:t>
      </w:r>
      <w:r w:rsidR="00856DDB" w:rsidRPr="00856DDB">
        <w:rPr>
          <w:rFonts w:ascii="Courier New" w:hAnsi="Courier New" w:cs="Courier New"/>
          <w:b/>
        </w:rPr>
        <w:t>http://scidavis.sourceforge.net</w:t>
      </w:r>
      <w:r w:rsidR="00856DDB">
        <w:t>) analysiert und visualisiert werden. Mit dem Werkzeug „Datenleser“ lassen sich einfach Wert aus dem Diagramm lesen. Die Daten könne in der Tabellenkalkulation kopiert und über die Zwischenablage in SciDAVis eingefügt werden.</w:t>
      </w:r>
    </w:p>
    <w:p w:rsidR="00F27A0B" w:rsidRDefault="00F27A0B" w:rsidP="00A00EF6">
      <w:r>
        <w:rPr>
          <w:noProof/>
        </w:rPr>
        <w:drawing>
          <wp:inline distT="0" distB="0" distL="0" distR="0" wp14:anchorId="06D9127B" wp14:editId="7EBFA88C">
            <wp:extent cx="6120130" cy="3463290"/>
            <wp:effectExtent l="0" t="0" r="0" b="381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3463290"/>
                    </a:xfrm>
                    <a:prstGeom prst="rect">
                      <a:avLst/>
                    </a:prstGeom>
                  </pic:spPr>
                </pic:pic>
              </a:graphicData>
            </a:graphic>
          </wp:inline>
        </w:drawing>
      </w:r>
    </w:p>
    <w:p w:rsidR="00856DDB" w:rsidRDefault="00856DDB">
      <w:pPr>
        <w:spacing w:after="0"/>
        <w:rPr>
          <w:rFonts w:cs="Arial"/>
          <w:b/>
          <w:sz w:val="28"/>
          <w:szCs w:val="28"/>
        </w:rPr>
      </w:pPr>
      <w:r>
        <w:br w:type="page"/>
      </w:r>
    </w:p>
    <w:p w:rsidR="00856DDB" w:rsidRDefault="00856DDB" w:rsidP="00856DDB">
      <w:pPr>
        <w:pStyle w:val="NWL-berschrift"/>
      </w:pPr>
      <w:r>
        <w:lastRenderedPageBreak/>
        <w:t>Messungen</w:t>
      </w:r>
    </w:p>
    <w:p w:rsidR="00E0696B" w:rsidRPr="00A41133" w:rsidRDefault="00E0696B" w:rsidP="00E0696B">
      <w:r>
        <w:t>Schreibe zu jeder Messung ein vollständiges Laborprotokoll in einer Textverarbeitung.</w:t>
      </w:r>
    </w:p>
    <w:p w:rsidR="005D5260" w:rsidRDefault="00002661" w:rsidP="005D5260">
      <w:pPr>
        <w:pStyle w:val="NWL-Bereichsberschrift"/>
      </w:pPr>
      <w:r>
        <w:t>Beschl</w:t>
      </w:r>
      <w:r w:rsidR="00F27A0B">
        <w:t>eunigung eines Liftes</w:t>
      </w:r>
    </w:p>
    <w:p w:rsidR="007948A1" w:rsidRDefault="00F27A0B" w:rsidP="00A00EF6">
      <w:r>
        <w:t>Lege dein Smartphone auf ein Blatt Papier (damit</w:t>
      </w:r>
      <w:r w:rsidR="00856DDB">
        <w:t xml:space="preserve"> es nicht schmutzig wird) und </w:t>
      </w:r>
      <w:r w:rsidR="007948A1">
        <w:t xml:space="preserve">verwende die Funktion „Beschleunigung mit g“ der APP phyphox um die Beschleunigung während einer Liftfahrt aufzuzeichnen. </w:t>
      </w:r>
    </w:p>
    <w:p w:rsidR="005D5260" w:rsidRDefault="007948A1" w:rsidP="00A00EF6">
      <w:r>
        <w:t>Werte die Daten mit Hilfe einer Tabellenkalkulation aus.</w:t>
      </w:r>
    </w:p>
    <w:p w:rsidR="007948A1" w:rsidRDefault="007948A1" w:rsidP="007948A1">
      <w:pPr>
        <w:pStyle w:val="Listenabsatz"/>
        <w:numPr>
          <w:ilvl w:val="0"/>
          <w:numId w:val="10"/>
        </w:numPr>
      </w:pPr>
      <w:r>
        <w:t>Wie hoch war die höchste Beschleunigung?</w:t>
      </w:r>
    </w:p>
    <w:p w:rsidR="007948A1" w:rsidRDefault="007948A1" w:rsidP="007948A1">
      <w:pPr>
        <w:pStyle w:val="Listenabsatz"/>
        <w:numPr>
          <w:ilvl w:val="0"/>
          <w:numId w:val="10"/>
        </w:numPr>
      </w:pPr>
      <w:r>
        <w:t>Wie lange war während der Liftfahrt Beschleunigung gleichmäßig?</w:t>
      </w:r>
    </w:p>
    <w:p w:rsidR="007948A1" w:rsidRDefault="007948A1" w:rsidP="007948A1">
      <w:pPr>
        <w:pStyle w:val="Listenabsatz"/>
        <w:numPr>
          <w:ilvl w:val="0"/>
          <w:numId w:val="10"/>
        </w:numPr>
      </w:pPr>
      <w:r>
        <w:t>Wie hoch war die die maximale Bremsverzögerung (negative Beschleunigung)?</w:t>
      </w:r>
    </w:p>
    <w:p w:rsidR="005D5260" w:rsidRDefault="00A15B8E" w:rsidP="00FA40FE">
      <w:pPr>
        <w:pStyle w:val="NWL-Bereichsberschrift"/>
      </w:pPr>
      <w:r>
        <w:t>Bestimmung der Geschwindigkeit eines Fidget Spinners</w:t>
      </w:r>
    </w:p>
    <w:p w:rsidR="00A15B8E" w:rsidRDefault="00A15B8E" w:rsidP="00E0696B">
      <w:pPr>
        <w:pStyle w:val="Listenabsatz"/>
        <w:numPr>
          <w:ilvl w:val="0"/>
          <w:numId w:val="11"/>
        </w:numPr>
        <w:spacing w:after="0"/>
        <w:ind w:left="364"/>
      </w:pPr>
      <w:r>
        <w:t>Suche mit Hilfe des Magneten die ungefähre Position des Mangetfeldsensors bei deinem Smartphone/Tablet</w:t>
      </w:r>
    </w:p>
    <w:p w:rsidR="00A15B8E" w:rsidRDefault="00A15B8E" w:rsidP="00E0696B">
      <w:pPr>
        <w:pStyle w:val="Listenabsatz"/>
        <w:numPr>
          <w:ilvl w:val="0"/>
          <w:numId w:val="11"/>
        </w:numPr>
        <w:spacing w:after="0"/>
        <w:ind w:left="364"/>
      </w:pPr>
      <w:r>
        <w:t>Nimm einen Fidget Spinner mit einem kleinen Neodym-Magnet auf einem Arm.</w:t>
      </w:r>
    </w:p>
    <w:p w:rsidR="00A15B8E" w:rsidRDefault="00E0696B" w:rsidP="00E0696B">
      <w:pPr>
        <w:pStyle w:val="Listenabsatz"/>
        <w:numPr>
          <w:ilvl w:val="0"/>
          <w:numId w:val="11"/>
        </w:numPr>
        <w:spacing w:after="0"/>
        <w:ind w:left="364"/>
      </w:pPr>
      <w:r>
        <w:rPr>
          <w:noProof/>
        </w:rPr>
        <mc:AlternateContent>
          <mc:Choice Requires="wps">
            <w:drawing>
              <wp:anchor distT="0" distB="0" distL="114300" distR="114300" simplePos="0" relativeHeight="251670528" behindDoc="0" locked="0" layoutInCell="1" allowOverlap="1">
                <wp:simplePos x="0" y="0"/>
                <wp:positionH relativeFrom="margin">
                  <wp:posOffset>4242435</wp:posOffset>
                </wp:positionH>
                <wp:positionV relativeFrom="paragraph">
                  <wp:posOffset>310515</wp:posOffset>
                </wp:positionV>
                <wp:extent cx="1885950" cy="476250"/>
                <wp:effectExtent l="1790700" t="0" r="19050" b="838200"/>
                <wp:wrapNone/>
                <wp:docPr id="13" name="Legende: mit gebogener Linie 13"/>
                <wp:cNvGraphicFramePr/>
                <a:graphic xmlns:a="http://schemas.openxmlformats.org/drawingml/2006/main">
                  <a:graphicData uri="http://schemas.microsoft.com/office/word/2010/wordprocessingShape">
                    <wps:wsp>
                      <wps:cNvSpPr/>
                      <wps:spPr>
                        <a:xfrm>
                          <a:off x="0" y="0"/>
                          <a:ext cx="1885950" cy="476250"/>
                        </a:xfrm>
                        <a:prstGeom prst="borderCallout2">
                          <a:avLst>
                            <a:gd name="adj1" fmla="val 18750"/>
                            <a:gd name="adj2" fmla="val -8333"/>
                            <a:gd name="adj3" fmla="val 18750"/>
                            <a:gd name="adj4" fmla="val -16667"/>
                            <a:gd name="adj5" fmla="val 264500"/>
                            <a:gd name="adj6" fmla="val -92627"/>
                          </a:avLst>
                        </a:prstGeom>
                        <a:noFill/>
                        <a:ln w="19050">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txbx>
                        <w:txbxContent>
                          <w:p w:rsidR="00E0696B" w:rsidRPr="00E0696B" w:rsidRDefault="00E0696B" w:rsidP="00E0696B">
                            <w:pPr>
                              <w:jc w:val="center"/>
                              <w:rPr>
                                <w:color w:val="000000" w:themeColor="text1"/>
                              </w:rPr>
                            </w:pPr>
                            <w:r w:rsidRPr="00E0696B">
                              <w:rPr>
                                <w:color w:val="000000" w:themeColor="text1"/>
                              </w:rPr>
                              <w:t>Ung</w:t>
                            </w:r>
                            <w:r>
                              <w:rPr>
                                <w:color w:val="000000" w:themeColor="text1"/>
                              </w:rPr>
                              <w:t>efähre Position des</w:t>
                            </w:r>
                            <w:r>
                              <w:rPr>
                                <w:color w:val="000000" w:themeColor="text1"/>
                              </w:rPr>
                              <w:br/>
                              <w:t>Magnetfeldsensors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egende: mit gebogener Linie 13" o:spid="_x0000_s1026" type="#_x0000_t48" style="position:absolute;left:0;text-align:left;margin-left:334.05pt;margin-top:24.45pt;width:148.5pt;height:37.5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" adj="-20007,57132" filled="f" strokecolor="black [3213]" strokeweight="1.5pt">
                <v:stroke startarrow="block"/>
                <v:textbox>
                  <w:txbxContent>
                    <w:p w:rsidR="00E0696B" w:rsidRPr="00E0696B" w:rsidRDefault="00E0696B" w:rsidP="00E0696B">
                      <w:pPr>
                        <w:jc w:val="center"/>
                        <w:rPr>
                          <w:color w:val="000000" w:themeColor="text1"/>
                        </w:rPr>
                      </w:pPr>
                      <w:r w:rsidRPr="00E0696B">
                        <w:rPr>
                          <w:color w:val="000000" w:themeColor="text1"/>
                        </w:rPr>
                        <w:t>Ung</w:t>
                      </w:r>
                      <w:r>
                        <w:rPr>
                          <w:color w:val="000000" w:themeColor="text1"/>
                        </w:rPr>
                        <w:t>efähre Position des</w:t>
                      </w:r>
                      <w:r>
                        <w:rPr>
                          <w:color w:val="000000" w:themeColor="text1"/>
                        </w:rPr>
                        <w:br/>
                        <w:t>Magnetfeldsensors</w:t>
                      </w:r>
                    </w:p>
                  </w:txbxContent>
                </v:textbox>
                <o:callout v:ext="edit" minusy="t"/>
                <w10:wrap anchorx="margin"/>
              </v:shape>
            </w:pict>
          </mc:Fallback>
        </mc:AlternateContent>
      </w:r>
      <w:r w:rsidR="00A15B8E">
        <w:t>Drehe den möglichst schnell und zeichne die Daten des Magnetfeldsensors auf. Aus den erhalten</w:t>
      </w:r>
      <w:r>
        <w:t xml:space="preserve">en Daten suche und berechne das Maximum </w:t>
      </w:r>
      <w:r>
        <w:br/>
        <w:t>der Drehzahl (Umdrehungsfrequenz).</w:t>
      </w:r>
    </w:p>
    <w:p w:rsidR="007948A1" w:rsidRDefault="007948A1">
      <w:pPr>
        <w:spacing w:after="0"/>
      </w:pPr>
    </w:p>
    <w:p w:rsidR="007948A1" w:rsidRDefault="00E0696B">
      <w:pPr>
        <w:spacing w:after="0"/>
      </w:pPr>
      <w:r>
        <w:rPr>
          <w:noProof/>
        </w:rPr>
        <mc:AlternateContent>
          <mc:Choice Requires="wps">
            <w:drawing>
              <wp:anchor distT="0" distB="0" distL="114300" distR="114300" simplePos="0" relativeHeight="251668479" behindDoc="0" locked="0" layoutInCell="1" allowOverlap="1">
                <wp:simplePos x="0" y="0"/>
                <wp:positionH relativeFrom="column">
                  <wp:posOffset>2423160</wp:posOffset>
                </wp:positionH>
                <wp:positionV relativeFrom="paragraph">
                  <wp:posOffset>699135</wp:posOffset>
                </wp:positionV>
                <wp:extent cx="200025" cy="190500"/>
                <wp:effectExtent l="0" t="0" r="9525" b="0"/>
                <wp:wrapNone/>
                <wp:docPr id="15" name="Ellipse 15"/>
                <wp:cNvGraphicFramePr/>
                <a:graphic xmlns:a="http://schemas.openxmlformats.org/drawingml/2006/main">
                  <a:graphicData uri="http://schemas.microsoft.com/office/word/2010/wordprocessingShape">
                    <wps:wsp>
                      <wps:cNvSpPr/>
                      <wps:spPr>
                        <a:xfrm>
                          <a:off x="0" y="0"/>
                          <a:ext cx="200025" cy="1905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9501C9" id="Ellipse 15" o:spid="_x0000_s1026" style="position:absolute;margin-left:190.8pt;margin-top:55.05pt;width:15.75pt;height:15pt;z-index:2516684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" fillcolor="white [3212]" stroked="f" strokeweight="1pt">
                <v:stroke joinstyle="miter"/>
              </v:oval>
            </w:pict>
          </mc:Fallback>
        </mc:AlternateContent>
      </w:r>
      <w:r>
        <w:rPr>
          <w:noProof/>
        </w:rPr>
        <mc:AlternateContent>
          <mc:Choice Requires="wps">
            <w:drawing>
              <wp:anchor distT="0" distB="0" distL="114300" distR="114300" simplePos="0" relativeHeight="251669504" behindDoc="0" locked="0" layoutInCell="1" allowOverlap="1" wp14:anchorId="3DB06D20" wp14:editId="34574103">
                <wp:simplePos x="0" y="0"/>
                <wp:positionH relativeFrom="margin">
                  <wp:align>right</wp:align>
                </wp:positionH>
                <wp:positionV relativeFrom="paragraph">
                  <wp:posOffset>133350</wp:posOffset>
                </wp:positionV>
                <wp:extent cx="1885950" cy="476250"/>
                <wp:effectExtent l="1314450" t="0" r="19050" b="209550"/>
                <wp:wrapNone/>
                <wp:docPr id="14" name="Legende: mit gebogener Linie 14"/>
                <wp:cNvGraphicFramePr/>
                <a:graphic xmlns:a="http://schemas.openxmlformats.org/drawingml/2006/main">
                  <a:graphicData uri="http://schemas.microsoft.com/office/word/2010/wordprocessingShape">
                    <wps:wsp>
                      <wps:cNvSpPr/>
                      <wps:spPr>
                        <a:xfrm>
                          <a:off x="4933950" y="5543550"/>
                          <a:ext cx="1885950" cy="476250"/>
                        </a:xfrm>
                        <a:prstGeom prst="borderCallout2">
                          <a:avLst>
                            <a:gd name="adj1" fmla="val 18750"/>
                            <a:gd name="adj2" fmla="val -8333"/>
                            <a:gd name="adj3" fmla="val 18750"/>
                            <a:gd name="adj4" fmla="val -16667"/>
                            <a:gd name="adj5" fmla="val 132500"/>
                            <a:gd name="adj6" fmla="val -67880"/>
                          </a:avLst>
                        </a:prstGeom>
                        <a:noFill/>
                        <a:ln w="19050">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txbx>
                        <w:txbxContent>
                          <w:p w:rsidR="00E0696B" w:rsidRPr="00E0696B" w:rsidRDefault="00E0696B" w:rsidP="00E0696B">
                            <w:pPr>
                              <w:jc w:val="center"/>
                              <w:rPr>
                                <w:color w:val="000000" w:themeColor="text1"/>
                              </w:rPr>
                            </w:pPr>
                            <w:r>
                              <w:rPr>
                                <w:color w:val="000000" w:themeColor="text1"/>
                              </w:rPr>
                              <w:t>Neodym-Magnet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B06D20" id="Legende: mit gebogener Linie 14" o:spid="_x0000_s1027" type="#_x0000_t48" style="position:absolute;margin-left:97.3pt;margin-top:10.5pt;width:148.5pt;height:37.5pt;z-index:25166950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" adj="-14662,28620" filled="f" strokecolor="black [3213]" strokeweight="1.5pt">
                <v:stroke startarrow="block"/>
                <v:textbox>
                  <w:txbxContent>
                    <w:p w:rsidR="00E0696B" w:rsidRPr="00E0696B" w:rsidRDefault="00E0696B" w:rsidP="00E0696B">
                      <w:pPr>
                        <w:jc w:val="center"/>
                        <w:rPr>
                          <w:color w:val="000000" w:themeColor="text1"/>
                        </w:rPr>
                      </w:pPr>
                      <w:r>
                        <w:rPr>
                          <w:color w:val="000000" w:themeColor="text1"/>
                        </w:rPr>
                        <w:t>Neodym-Magnet</w:t>
                      </w:r>
                    </w:p>
                  </w:txbxContent>
                </v:textbox>
                <o:callout v:ext="edit" minusy="t"/>
                <w10:wrap anchorx="margin"/>
              </v:shape>
            </w:pict>
          </mc:Fallback>
        </mc:AlternateContent>
      </w:r>
      <w:r w:rsidR="00A15B8E">
        <w:rPr>
          <w:noProof/>
        </w:rPr>
        <w:drawing>
          <wp:inline distT="0" distB="0" distL="0" distR="0">
            <wp:extent cx="3918857" cy="3427694"/>
            <wp:effectExtent l="0" t="0" r="5715" b="190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_DSC655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18857" cy="3427694"/>
                    </a:xfrm>
                    <a:prstGeom prst="rect">
                      <a:avLst/>
                    </a:prstGeom>
                  </pic:spPr>
                </pic:pic>
              </a:graphicData>
            </a:graphic>
          </wp:inline>
        </w:drawing>
      </w:r>
      <w:bookmarkStart w:id="0" w:name="_GoBack"/>
      <w:bookmarkEnd w:id="0"/>
    </w:p>
    <w:p w:rsidR="007948A1" w:rsidRDefault="007948A1">
      <w:pPr>
        <w:spacing w:after="0"/>
      </w:pPr>
    </w:p>
    <w:p w:rsidR="00E0696B" w:rsidRDefault="00E0696B" w:rsidP="00E0696B">
      <w:pPr>
        <w:pStyle w:val="NWL-Bereichsberschrift"/>
      </w:pPr>
      <w:r>
        <w:t>Bestimmung der Geschwindigkeit eines Fidget Spinners</w:t>
      </w:r>
    </w:p>
    <w:p w:rsidR="007948A1" w:rsidRDefault="00E0696B">
      <w:pPr>
        <w:spacing w:after="0"/>
      </w:pPr>
      <w:r>
        <w:t>Bestimme die Geschwindigkeit des Fidget Spinners mit Hilfe des Magnetfeld-Spektrums.</w:t>
      </w:r>
    </w:p>
    <w:p w:rsidR="00E0696B" w:rsidRDefault="00E0696B">
      <w:pPr>
        <w:spacing w:after="0"/>
      </w:pPr>
      <w:r>
        <w:t>Verwende zur Dokumentation auch einen Screenshot.</w:t>
      </w:r>
    </w:p>
    <w:sectPr w:rsidR="00E0696B" w:rsidSect="001B2FF6">
      <w:headerReference w:type="default" r:id="rId12"/>
      <w:footerReference w:type="default" r:id="rId13"/>
      <w:pgSz w:w="11906" w:h="16838" w:code="9"/>
      <w:pgMar w:top="1134" w:right="1134" w:bottom="1134"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2B0" w:rsidRDefault="009472B0">
      <w:r>
        <w:separator/>
      </w:r>
    </w:p>
  </w:endnote>
  <w:endnote w:type="continuationSeparator" w:id="0">
    <w:p w:rsidR="009472B0" w:rsidRDefault="0094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4E9" w:rsidRPr="000B6A66" w:rsidRDefault="00820DD7" w:rsidP="00A41133">
    <w:pPr>
      <w:pStyle w:val="NWL-Fuzeile"/>
    </w:pPr>
    <w:r>
      <w:t>Auswertung großer Datenmengen</w:t>
    </w:r>
    <w:r w:rsidR="00214178">
      <w:tab/>
      <w:t>1</w:t>
    </w:r>
    <w:r w:rsidR="001B2FF6">
      <w:t>7</w:t>
    </w:r>
    <w:r w:rsidR="001634E9" w:rsidRPr="000B6A66">
      <w:t>/</w:t>
    </w:r>
    <w:r w:rsidR="00124384">
      <w:t>1</w:t>
    </w:r>
    <w:r w:rsidR="001B2FF6">
      <w:t>8</w:t>
    </w:r>
    <w:r w:rsidR="001634E9" w:rsidRPr="000B6A66">
      <w:t xml:space="preserve"> – </w:t>
    </w:r>
    <w:r w:rsidR="00725010">
      <w:t>www.leichter-unterrichten.com</w:t>
    </w:r>
    <w:r w:rsidR="001634E9" w:rsidRPr="000B6A66">
      <w:tab/>
    </w:r>
    <w:r w:rsidR="001634E9" w:rsidRPr="000B6A66">
      <w:rPr>
        <w:rStyle w:val="Seitenzahl"/>
      </w:rPr>
      <w:fldChar w:fldCharType="begin"/>
    </w:r>
    <w:r w:rsidR="001634E9" w:rsidRPr="000B6A66">
      <w:rPr>
        <w:rStyle w:val="Seitenzahl"/>
      </w:rPr>
      <w:instrText xml:space="preserve"> PAGE </w:instrText>
    </w:r>
    <w:r w:rsidR="001634E9" w:rsidRPr="000B6A66">
      <w:rPr>
        <w:rStyle w:val="Seitenzahl"/>
      </w:rPr>
      <w:fldChar w:fldCharType="separate"/>
    </w:r>
    <w:r w:rsidR="00725010">
      <w:rPr>
        <w:rStyle w:val="Seitenzahl"/>
        <w:noProof/>
      </w:rPr>
      <w:t>3</w:t>
    </w:r>
    <w:r w:rsidR="001634E9" w:rsidRPr="000B6A66">
      <w:rPr>
        <w:rStyle w:val="Seitenzahl"/>
      </w:rPr>
      <w:fldChar w:fldCharType="end"/>
    </w:r>
    <w:r w:rsidR="001634E9" w:rsidRPr="000B6A66">
      <w:rPr>
        <w:rStyle w:val="Seitenzahl"/>
      </w:rPr>
      <w:t>/</w:t>
    </w:r>
    <w:r w:rsidR="001634E9" w:rsidRPr="000B6A66">
      <w:rPr>
        <w:rStyle w:val="Seitenzahl"/>
      </w:rPr>
      <w:fldChar w:fldCharType="begin"/>
    </w:r>
    <w:r w:rsidR="001634E9" w:rsidRPr="000B6A66">
      <w:rPr>
        <w:rStyle w:val="Seitenzahl"/>
      </w:rPr>
      <w:instrText xml:space="preserve"> NUMPAGES </w:instrText>
    </w:r>
    <w:r w:rsidR="001634E9" w:rsidRPr="000B6A66">
      <w:rPr>
        <w:rStyle w:val="Seitenzahl"/>
      </w:rPr>
      <w:fldChar w:fldCharType="separate"/>
    </w:r>
    <w:r w:rsidR="00725010">
      <w:rPr>
        <w:rStyle w:val="Seitenzahl"/>
        <w:noProof/>
      </w:rPr>
      <w:t>3</w:t>
    </w:r>
    <w:r w:rsidR="001634E9" w:rsidRPr="000B6A66">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2B0" w:rsidRDefault="009472B0">
      <w:r>
        <w:separator/>
      </w:r>
    </w:p>
  </w:footnote>
  <w:footnote w:type="continuationSeparator" w:id="0">
    <w:p w:rsidR="009472B0" w:rsidRDefault="00947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Borders>
        <w:bottom w:val="single" w:sz="4" w:space="0" w:color="auto"/>
      </w:tblBorders>
      <w:tblLook w:val="01E0" w:firstRow="1" w:lastRow="1" w:firstColumn="1" w:lastColumn="1" w:noHBand="0" w:noVBand="0"/>
    </w:tblPr>
    <w:tblGrid>
      <w:gridCol w:w="1183"/>
      <w:gridCol w:w="3320"/>
      <w:gridCol w:w="4110"/>
      <w:gridCol w:w="1134"/>
    </w:tblGrid>
    <w:tr w:rsidR="0073458D">
      <w:trPr>
        <w:trHeight w:val="893"/>
      </w:trPr>
      <w:tc>
        <w:tcPr>
          <w:tcW w:w="1183" w:type="dxa"/>
          <w:tcBorders>
            <w:top w:val="nil"/>
            <w:left w:val="nil"/>
            <w:bottom w:val="single" w:sz="4" w:space="0" w:color="auto"/>
            <w:right w:val="nil"/>
          </w:tcBorders>
        </w:tcPr>
        <w:p w:rsidR="0073458D" w:rsidRDefault="00725010">
          <w:pPr>
            <w:pStyle w:val="Kopfzeile"/>
            <w:rPr>
              <w:rFonts w:cs="Arial"/>
            </w:rPr>
          </w:pPr>
          <w:r>
            <w:rPr>
              <w:rFonts w:cs="Arial"/>
              <w:noProof/>
            </w:rPr>
            <w:drawing>
              <wp:inline distT="0" distB="0" distL="0" distR="0" wp14:anchorId="70638AED" wp14:editId="35D594EB">
                <wp:extent cx="448031" cy="5960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schenrechner1.emf"/>
                        <pic:cNvPicPr/>
                      </pic:nvPicPr>
                      <pic:blipFill>
                        <a:blip r:embed="rId1">
                          <a:extLst>
                            <a:ext uri="{28A0092B-C50C-407E-A947-70E740481C1C}">
                              <a14:useLocalDpi xmlns:a14="http://schemas.microsoft.com/office/drawing/2010/main" val="0"/>
                            </a:ext>
                          </a:extLst>
                        </a:blip>
                        <a:stretch>
                          <a:fillRect/>
                        </a:stretch>
                      </pic:blipFill>
                      <pic:spPr>
                        <a:xfrm>
                          <a:off x="0" y="0"/>
                          <a:ext cx="448031" cy="596000"/>
                        </a:xfrm>
                        <a:prstGeom prst="rect">
                          <a:avLst/>
                        </a:prstGeom>
                      </pic:spPr>
                    </pic:pic>
                  </a:graphicData>
                </a:graphic>
              </wp:inline>
            </w:drawing>
          </w:r>
        </w:p>
      </w:tc>
      <w:tc>
        <w:tcPr>
          <w:tcW w:w="3320" w:type="dxa"/>
          <w:tcBorders>
            <w:top w:val="nil"/>
            <w:left w:val="nil"/>
            <w:bottom w:val="single" w:sz="4" w:space="0" w:color="auto"/>
            <w:right w:val="nil"/>
          </w:tcBorders>
        </w:tcPr>
        <w:p w:rsidR="0073458D" w:rsidRDefault="0073458D" w:rsidP="00A41133">
          <w:pPr>
            <w:pStyle w:val="NWL-Kopfzeile1"/>
          </w:pPr>
          <w:r>
            <w:t>Naturwissenschaftliches Labor</w:t>
          </w:r>
          <w:r>
            <w:br/>
          </w:r>
          <w:r>
            <w:br/>
            <w:t>Physik</w:t>
          </w:r>
        </w:p>
      </w:tc>
      <w:tc>
        <w:tcPr>
          <w:tcW w:w="4110" w:type="dxa"/>
          <w:tcBorders>
            <w:top w:val="nil"/>
            <w:left w:val="nil"/>
            <w:bottom w:val="single" w:sz="4" w:space="0" w:color="auto"/>
            <w:right w:val="single" w:sz="18" w:space="0" w:color="auto"/>
          </w:tcBorders>
        </w:tcPr>
        <w:p w:rsidR="0073458D" w:rsidRDefault="0073458D" w:rsidP="00A41133">
          <w:pPr>
            <w:pStyle w:val="NWL-Kopfzeile2"/>
          </w:pPr>
          <w:r>
            <w:t xml:space="preserve">Name: </w:t>
          </w:r>
          <w:r>
            <w:tab/>
            <w:t>……………………………..</w:t>
          </w:r>
        </w:p>
        <w:p w:rsidR="0073458D" w:rsidRPr="00ED1974" w:rsidRDefault="0073458D">
          <w:pPr>
            <w:pStyle w:val="Kopfzeile"/>
            <w:tabs>
              <w:tab w:val="right" w:leader="dot" w:pos="2952"/>
              <w:tab w:val="right" w:leader="dot" w:pos="9072"/>
            </w:tabs>
            <w:rPr>
              <w:rFonts w:cs="Arial"/>
              <w:sz w:val="10"/>
            </w:rPr>
          </w:pPr>
        </w:p>
        <w:p w:rsidR="0073458D" w:rsidRDefault="0073458D">
          <w:pPr>
            <w:pStyle w:val="Kopfzeile"/>
            <w:tabs>
              <w:tab w:val="right" w:leader="dot" w:pos="2952"/>
              <w:tab w:val="right" w:leader="dot" w:pos="9072"/>
            </w:tabs>
            <w:rPr>
              <w:rFonts w:cs="Arial"/>
            </w:rPr>
          </w:pPr>
          <w:r>
            <w:rPr>
              <w:rFonts w:cs="Arial"/>
            </w:rPr>
            <w:t xml:space="preserve">Datum: </w:t>
          </w:r>
          <w:r>
            <w:rPr>
              <w:rFonts w:cs="Arial"/>
            </w:rPr>
            <w:tab/>
            <w:t>………………… EH: ..…..</w:t>
          </w:r>
        </w:p>
      </w:tc>
      <w:tc>
        <w:tcPr>
          <w:tcW w:w="1134" w:type="dxa"/>
          <w:tcBorders>
            <w:top w:val="single" w:sz="18" w:space="0" w:color="auto"/>
            <w:left w:val="single" w:sz="18" w:space="0" w:color="auto"/>
            <w:bottom w:val="single" w:sz="18" w:space="0" w:color="auto"/>
            <w:right w:val="single" w:sz="18" w:space="0" w:color="auto"/>
          </w:tcBorders>
        </w:tcPr>
        <w:p w:rsidR="009E7AC2" w:rsidRPr="00ED1974" w:rsidRDefault="009E7AC2">
          <w:pPr>
            <w:pStyle w:val="Kopfzeile"/>
            <w:tabs>
              <w:tab w:val="right" w:leader="dot" w:pos="2952"/>
              <w:tab w:val="right" w:leader="dot" w:pos="9072"/>
            </w:tabs>
            <w:rPr>
              <w:rFonts w:cs="Arial"/>
              <w:sz w:val="20"/>
            </w:rPr>
          </w:pPr>
        </w:p>
        <w:p w:rsidR="0073458D" w:rsidRPr="00ED1974" w:rsidRDefault="0073458D" w:rsidP="00ED1974">
          <w:r w:rsidRPr="00ED1974">
            <w:t xml:space="preserve">Kl: </w:t>
          </w:r>
        </w:p>
        <w:p w:rsidR="0073458D" w:rsidRPr="00ED1974" w:rsidRDefault="0073458D">
          <w:pPr>
            <w:pStyle w:val="Kopfzeile"/>
            <w:tabs>
              <w:tab w:val="right" w:leader="dot" w:pos="2952"/>
              <w:tab w:val="right" w:leader="dot" w:pos="9072"/>
            </w:tabs>
            <w:rPr>
              <w:rFonts w:cs="Arial"/>
              <w:sz w:val="20"/>
            </w:rPr>
          </w:pPr>
        </w:p>
      </w:tc>
    </w:tr>
  </w:tbl>
  <w:p w:rsidR="001634E9" w:rsidRPr="00CB7143" w:rsidRDefault="001634E9" w:rsidP="00CB7143">
    <w:pPr>
      <w:pStyle w:val="Kopfzeile"/>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6674"/>
    <w:multiLevelType w:val="hybridMultilevel"/>
    <w:tmpl w:val="FC7E3564"/>
    <w:lvl w:ilvl="0" w:tplc="3E0A8CA4">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0854E7"/>
    <w:multiLevelType w:val="hybridMultilevel"/>
    <w:tmpl w:val="F3E2DB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8A82863"/>
    <w:multiLevelType w:val="hybridMultilevel"/>
    <w:tmpl w:val="647A0E60"/>
    <w:lvl w:ilvl="0" w:tplc="DCB222E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9915BD"/>
    <w:multiLevelType w:val="hybridMultilevel"/>
    <w:tmpl w:val="491AF50C"/>
    <w:lvl w:ilvl="0" w:tplc="3E0A8CA4">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3447F9"/>
    <w:multiLevelType w:val="multilevel"/>
    <w:tmpl w:val="BB50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1E1F45"/>
    <w:multiLevelType w:val="hybridMultilevel"/>
    <w:tmpl w:val="85AEDD42"/>
    <w:lvl w:ilvl="0" w:tplc="0C07000F">
      <w:start w:val="1"/>
      <w:numFmt w:val="decimal"/>
      <w:lvlText w:val="%1."/>
      <w:lvlJc w:val="left"/>
      <w:pPr>
        <w:tabs>
          <w:tab w:val="num" w:pos="720"/>
        </w:tabs>
        <w:ind w:left="72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6" w15:restartNumberingAfterBreak="0">
    <w:nsid w:val="4AA264DC"/>
    <w:multiLevelType w:val="hybridMultilevel"/>
    <w:tmpl w:val="84DC6A4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88B04E5"/>
    <w:multiLevelType w:val="hybridMultilevel"/>
    <w:tmpl w:val="D552401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0F31891"/>
    <w:multiLevelType w:val="hybridMultilevel"/>
    <w:tmpl w:val="3E36F64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6D78539E"/>
    <w:multiLevelType w:val="hybridMultilevel"/>
    <w:tmpl w:val="30C67E8E"/>
    <w:lvl w:ilvl="0" w:tplc="3E0A8CA4">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D6020E"/>
    <w:multiLevelType w:val="hybridMultilevel"/>
    <w:tmpl w:val="044044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0"/>
  </w:num>
  <w:num w:numId="5">
    <w:abstractNumId w:val="3"/>
  </w:num>
  <w:num w:numId="6">
    <w:abstractNumId w:val="5"/>
  </w:num>
  <w:num w:numId="7">
    <w:abstractNumId w:val="8"/>
  </w:num>
  <w:num w:numId="8">
    <w:abstractNumId w:val="7"/>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5D"/>
    <w:rsid w:val="00002661"/>
    <w:rsid w:val="0003108C"/>
    <w:rsid w:val="00077306"/>
    <w:rsid w:val="0008503E"/>
    <w:rsid w:val="0009424B"/>
    <w:rsid w:val="000A3C9E"/>
    <w:rsid w:val="000B6A66"/>
    <w:rsid w:val="00124384"/>
    <w:rsid w:val="0012453F"/>
    <w:rsid w:val="00125218"/>
    <w:rsid w:val="00136B16"/>
    <w:rsid w:val="00155D13"/>
    <w:rsid w:val="001634E9"/>
    <w:rsid w:val="00172738"/>
    <w:rsid w:val="00175131"/>
    <w:rsid w:val="001A609E"/>
    <w:rsid w:val="001B2FF6"/>
    <w:rsid w:val="001C0B16"/>
    <w:rsid w:val="001D71C5"/>
    <w:rsid w:val="00214178"/>
    <w:rsid w:val="002349E2"/>
    <w:rsid w:val="00252A1F"/>
    <w:rsid w:val="002536BE"/>
    <w:rsid w:val="00261828"/>
    <w:rsid w:val="00277CE0"/>
    <w:rsid w:val="00287B8A"/>
    <w:rsid w:val="002932C2"/>
    <w:rsid w:val="002B310C"/>
    <w:rsid w:val="002D623C"/>
    <w:rsid w:val="002E2506"/>
    <w:rsid w:val="00345D5A"/>
    <w:rsid w:val="00355E3E"/>
    <w:rsid w:val="0036223A"/>
    <w:rsid w:val="00362F93"/>
    <w:rsid w:val="00365E3B"/>
    <w:rsid w:val="0037301E"/>
    <w:rsid w:val="003962A9"/>
    <w:rsid w:val="003A19BE"/>
    <w:rsid w:val="003C2057"/>
    <w:rsid w:val="003E225A"/>
    <w:rsid w:val="003E35DA"/>
    <w:rsid w:val="003F6BBE"/>
    <w:rsid w:val="00407435"/>
    <w:rsid w:val="0041360B"/>
    <w:rsid w:val="00415384"/>
    <w:rsid w:val="00435FD2"/>
    <w:rsid w:val="00462743"/>
    <w:rsid w:val="00483AF7"/>
    <w:rsid w:val="00487E7C"/>
    <w:rsid w:val="0049641C"/>
    <w:rsid w:val="004A141B"/>
    <w:rsid w:val="004B4F8F"/>
    <w:rsid w:val="004D3792"/>
    <w:rsid w:val="004E273D"/>
    <w:rsid w:val="00511C55"/>
    <w:rsid w:val="00522CD3"/>
    <w:rsid w:val="0053318F"/>
    <w:rsid w:val="00544297"/>
    <w:rsid w:val="005558A8"/>
    <w:rsid w:val="005762C8"/>
    <w:rsid w:val="00581C9B"/>
    <w:rsid w:val="00586AA5"/>
    <w:rsid w:val="005A72A4"/>
    <w:rsid w:val="005B09B4"/>
    <w:rsid w:val="005D5260"/>
    <w:rsid w:val="005E3D68"/>
    <w:rsid w:val="005E79BE"/>
    <w:rsid w:val="005F12B3"/>
    <w:rsid w:val="00602542"/>
    <w:rsid w:val="006121F6"/>
    <w:rsid w:val="00632434"/>
    <w:rsid w:val="00641373"/>
    <w:rsid w:val="006501EF"/>
    <w:rsid w:val="00685197"/>
    <w:rsid w:val="006B38E5"/>
    <w:rsid w:val="006C725A"/>
    <w:rsid w:val="006D5C58"/>
    <w:rsid w:val="006E7767"/>
    <w:rsid w:val="00703407"/>
    <w:rsid w:val="0070433E"/>
    <w:rsid w:val="0071514F"/>
    <w:rsid w:val="00725010"/>
    <w:rsid w:val="00730571"/>
    <w:rsid w:val="007333AF"/>
    <w:rsid w:val="0073458D"/>
    <w:rsid w:val="00743F3C"/>
    <w:rsid w:val="00750C00"/>
    <w:rsid w:val="00760E4C"/>
    <w:rsid w:val="007948A1"/>
    <w:rsid w:val="007F30DC"/>
    <w:rsid w:val="00820DD7"/>
    <w:rsid w:val="00844CED"/>
    <w:rsid w:val="00846571"/>
    <w:rsid w:val="00850970"/>
    <w:rsid w:val="00856DDB"/>
    <w:rsid w:val="0086550A"/>
    <w:rsid w:val="00866E50"/>
    <w:rsid w:val="008770BD"/>
    <w:rsid w:val="0088527F"/>
    <w:rsid w:val="008C3956"/>
    <w:rsid w:val="008E090F"/>
    <w:rsid w:val="008E28C3"/>
    <w:rsid w:val="009029D4"/>
    <w:rsid w:val="00917A40"/>
    <w:rsid w:val="009345DF"/>
    <w:rsid w:val="009472B0"/>
    <w:rsid w:val="00952AF5"/>
    <w:rsid w:val="00953FAD"/>
    <w:rsid w:val="00954C32"/>
    <w:rsid w:val="00957D3D"/>
    <w:rsid w:val="00977CF2"/>
    <w:rsid w:val="00986848"/>
    <w:rsid w:val="009B597B"/>
    <w:rsid w:val="009C2521"/>
    <w:rsid w:val="009C284D"/>
    <w:rsid w:val="009C4AB7"/>
    <w:rsid w:val="009E29DC"/>
    <w:rsid w:val="009E7AC2"/>
    <w:rsid w:val="009F3992"/>
    <w:rsid w:val="00A00EF6"/>
    <w:rsid w:val="00A15B8E"/>
    <w:rsid w:val="00A22F87"/>
    <w:rsid w:val="00A33CFC"/>
    <w:rsid w:val="00A41133"/>
    <w:rsid w:val="00A47FED"/>
    <w:rsid w:val="00A53D98"/>
    <w:rsid w:val="00A620FD"/>
    <w:rsid w:val="00A65205"/>
    <w:rsid w:val="00A74D15"/>
    <w:rsid w:val="00A87C9C"/>
    <w:rsid w:val="00AA19CC"/>
    <w:rsid w:val="00AF1290"/>
    <w:rsid w:val="00B049F1"/>
    <w:rsid w:val="00B350C4"/>
    <w:rsid w:val="00B41CD9"/>
    <w:rsid w:val="00B43D89"/>
    <w:rsid w:val="00B65DDC"/>
    <w:rsid w:val="00B7088E"/>
    <w:rsid w:val="00B75513"/>
    <w:rsid w:val="00B90CE0"/>
    <w:rsid w:val="00BA0B9F"/>
    <w:rsid w:val="00BC265D"/>
    <w:rsid w:val="00BE1FD4"/>
    <w:rsid w:val="00C12522"/>
    <w:rsid w:val="00C12FCA"/>
    <w:rsid w:val="00C20F65"/>
    <w:rsid w:val="00C27027"/>
    <w:rsid w:val="00C51330"/>
    <w:rsid w:val="00C6048F"/>
    <w:rsid w:val="00CB1853"/>
    <w:rsid w:val="00CB7143"/>
    <w:rsid w:val="00CC6DC1"/>
    <w:rsid w:val="00CE7CF2"/>
    <w:rsid w:val="00CF4599"/>
    <w:rsid w:val="00D101A9"/>
    <w:rsid w:val="00D26774"/>
    <w:rsid w:val="00D73431"/>
    <w:rsid w:val="00D92D60"/>
    <w:rsid w:val="00DA74D8"/>
    <w:rsid w:val="00DB6420"/>
    <w:rsid w:val="00DC71ED"/>
    <w:rsid w:val="00DD784B"/>
    <w:rsid w:val="00DF14ED"/>
    <w:rsid w:val="00DF67CB"/>
    <w:rsid w:val="00E0696B"/>
    <w:rsid w:val="00E77E36"/>
    <w:rsid w:val="00EA044A"/>
    <w:rsid w:val="00EC630F"/>
    <w:rsid w:val="00ED1974"/>
    <w:rsid w:val="00EE03A0"/>
    <w:rsid w:val="00EE3F45"/>
    <w:rsid w:val="00EF2703"/>
    <w:rsid w:val="00F13EF5"/>
    <w:rsid w:val="00F145EB"/>
    <w:rsid w:val="00F16C9B"/>
    <w:rsid w:val="00F25CB1"/>
    <w:rsid w:val="00F27A0B"/>
    <w:rsid w:val="00F3762D"/>
    <w:rsid w:val="00F42C4E"/>
    <w:rsid w:val="00F449C7"/>
    <w:rsid w:val="00F70114"/>
    <w:rsid w:val="00FA0BAB"/>
    <w:rsid w:val="00FA40FE"/>
    <w:rsid w:val="00FE60C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A96CA35-94FA-4574-BF22-C1A3BB02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02542"/>
    <w:pPr>
      <w:spacing w:after="120"/>
    </w:pPr>
    <w:rPr>
      <w:rFonts w:ascii="Tahoma" w:hAnsi="Tahoma"/>
      <w:sz w:val="24"/>
      <w:szCs w:val="24"/>
      <w:lang w:val="de-DE" w:eastAsia="de-DE"/>
    </w:rPr>
  </w:style>
  <w:style w:type="paragraph" w:styleId="berschrift2">
    <w:name w:val="heading 2"/>
    <w:basedOn w:val="Standard"/>
    <w:qFormat/>
    <w:rsid w:val="00A47FED"/>
    <w:pPr>
      <w:spacing w:before="100" w:beforeAutospacing="1" w:after="100" w:afterAutospacing="1"/>
      <w:outlineLvl w:val="1"/>
    </w:pPr>
    <w:rPr>
      <w:rFonts w:ascii="Times New Roman" w:hAnsi="Times New Roman"/>
      <w:b/>
      <w:bCs/>
      <w:color w:val="000000"/>
      <w:sz w:val="36"/>
      <w:szCs w:val="36"/>
    </w:rPr>
  </w:style>
  <w:style w:type="paragraph" w:styleId="berschrift3">
    <w:name w:val="heading 3"/>
    <w:aliases w:val="Gym"/>
    <w:basedOn w:val="Standard"/>
    <w:next w:val="Standard"/>
    <w:rsid w:val="00C51330"/>
    <w:pPr>
      <w:keepNext/>
      <w:jc w:val="both"/>
      <w:outlineLvl w:val="2"/>
    </w:pPr>
    <w:rPr>
      <w:sz w:val="20"/>
      <w:szCs w:val="20"/>
    </w:rPr>
  </w:style>
  <w:style w:type="paragraph" w:styleId="berschrift9">
    <w:name w:val="heading 9"/>
    <w:basedOn w:val="Standard"/>
    <w:next w:val="Standard"/>
    <w:qFormat/>
    <w:rsid w:val="00C51330"/>
    <w:pPr>
      <w:spacing w:after="24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berschrift9"/>
    <w:rsid w:val="00C51330"/>
    <w:rPr>
      <w:sz w:val="20"/>
    </w:rPr>
  </w:style>
  <w:style w:type="paragraph" w:customStyle="1" w:styleId="Formatvorlage2">
    <w:name w:val="Formatvorlage2"/>
    <w:basedOn w:val="Standard"/>
    <w:rsid w:val="00C51330"/>
    <w:pPr>
      <w:spacing w:after="240"/>
      <w:jc w:val="both"/>
    </w:pPr>
    <w:rPr>
      <w:b/>
      <w:i/>
      <w:sz w:val="36"/>
      <w:szCs w:val="20"/>
    </w:rPr>
  </w:style>
  <w:style w:type="paragraph" w:styleId="Kopfzeile">
    <w:name w:val="header"/>
    <w:basedOn w:val="Standard"/>
    <w:link w:val="KopfzeileZchn"/>
    <w:rsid w:val="00CB7143"/>
    <w:pPr>
      <w:tabs>
        <w:tab w:val="center" w:pos="4536"/>
        <w:tab w:val="right" w:pos="9072"/>
      </w:tabs>
    </w:pPr>
  </w:style>
  <w:style w:type="paragraph" w:styleId="Fuzeile">
    <w:name w:val="footer"/>
    <w:basedOn w:val="Standard"/>
    <w:rsid w:val="00CB7143"/>
    <w:pPr>
      <w:tabs>
        <w:tab w:val="center" w:pos="4536"/>
        <w:tab w:val="right" w:pos="9072"/>
      </w:tabs>
    </w:pPr>
  </w:style>
  <w:style w:type="table" w:styleId="Tabellenraster">
    <w:name w:val="Table Grid"/>
    <w:basedOn w:val="NormaleTabelle"/>
    <w:rsid w:val="00CB7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CB7143"/>
    <w:rPr>
      <w:rFonts w:cs="Tahoma"/>
      <w:sz w:val="16"/>
      <w:szCs w:val="16"/>
    </w:rPr>
  </w:style>
  <w:style w:type="character" w:styleId="Seitenzahl">
    <w:name w:val="page number"/>
    <w:basedOn w:val="Absatz-Standardschriftart"/>
    <w:rsid w:val="000B6A66"/>
  </w:style>
  <w:style w:type="paragraph" w:customStyle="1" w:styleId="NWL-berschrift">
    <w:name w:val="NWL-Überschrift"/>
    <w:basedOn w:val="Standard"/>
    <w:rsid w:val="00F16C9B"/>
    <w:rPr>
      <w:rFonts w:cs="Arial"/>
      <w:b/>
      <w:sz w:val="32"/>
      <w:szCs w:val="36"/>
    </w:rPr>
  </w:style>
  <w:style w:type="paragraph" w:customStyle="1" w:styleId="NWL-Bereichsberschrift">
    <w:name w:val="NWL-Bereichsüberschrift"/>
    <w:basedOn w:val="Standard"/>
    <w:next w:val="Standard"/>
    <w:rsid w:val="00602542"/>
    <w:pPr>
      <w:spacing w:before="240"/>
    </w:pPr>
    <w:rPr>
      <w:rFonts w:cs="Arial"/>
      <w:b/>
      <w:sz w:val="28"/>
      <w:szCs w:val="28"/>
    </w:rPr>
  </w:style>
  <w:style w:type="paragraph" w:styleId="StandardWeb">
    <w:name w:val="Normal (Web)"/>
    <w:basedOn w:val="Standard"/>
    <w:rsid w:val="00A47FED"/>
    <w:pPr>
      <w:spacing w:before="100" w:beforeAutospacing="1" w:after="100" w:afterAutospacing="1"/>
    </w:pPr>
    <w:rPr>
      <w:rFonts w:ascii="Times New Roman" w:hAnsi="Times New Roman"/>
      <w:color w:val="000000"/>
    </w:rPr>
  </w:style>
  <w:style w:type="character" w:customStyle="1" w:styleId="KopfzeileZchn">
    <w:name w:val="Kopfzeile Zchn"/>
    <w:link w:val="Kopfzeile"/>
    <w:rsid w:val="0073458D"/>
    <w:rPr>
      <w:rFonts w:ascii="Arial" w:hAnsi="Arial"/>
      <w:sz w:val="24"/>
      <w:szCs w:val="24"/>
      <w:lang w:val="de-DE" w:eastAsia="de-DE"/>
    </w:rPr>
  </w:style>
  <w:style w:type="paragraph" w:styleId="Listenabsatz">
    <w:name w:val="List Paragraph"/>
    <w:basedOn w:val="Standard"/>
    <w:uiPriority w:val="34"/>
    <w:qFormat/>
    <w:rsid w:val="002B310C"/>
    <w:pPr>
      <w:ind w:left="720"/>
      <w:contextualSpacing/>
    </w:pPr>
  </w:style>
  <w:style w:type="character" w:styleId="Platzhaltertext">
    <w:name w:val="Placeholder Text"/>
    <w:basedOn w:val="Absatz-Standardschriftart"/>
    <w:uiPriority w:val="99"/>
    <w:semiHidden/>
    <w:rsid w:val="002B310C"/>
    <w:rPr>
      <w:color w:val="808080"/>
    </w:rPr>
  </w:style>
  <w:style w:type="paragraph" w:customStyle="1" w:styleId="NWL-Kopfzeile1">
    <w:name w:val="NWL-Kopfzeile1"/>
    <w:basedOn w:val="Kopfzeile"/>
    <w:qFormat/>
    <w:rsid w:val="00A41133"/>
    <w:pPr>
      <w:tabs>
        <w:tab w:val="right" w:pos="8456"/>
      </w:tabs>
      <w:jc w:val="center"/>
    </w:pPr>
    <w:rPr>
      <w:rFonts w:cs="Arial"/>
      <w:b/>
      <w:sz w:val="20"/>
    </w:rPr>
  </w:style>
  <w:style w:type="paragraph" w:customStyle="1" w:styleId="NWL-Kopfzeile2">
    <w:name w:val="NWL-Kopfzeile2"/>
    <w:basedOn w:val="Kopfzeile"/>
    <w:qFormat/>
    <w:rsid w:val="00A41133"/>
    <w:pPr>
      <w:tabs>
        <w:tab w:val="right" w:leader="dot" w:pos="2952"/>
        <w:tab w:val="right" w:leader="dot" w:pos="9072"/>
      </w:tabs>
    </w:pPr>
    <w:rPr>
      <w:rFonts w:cs="Arial"/>
    </w:rPr>
  </w:style>
  <w:style w:type="paragraph" w:customStyle="1" w:styleId="NWL-Fuzeile">
    <w:name w:val="NWL-Fußzeile"/>
    <w:basedOn w:val="Fuzeile"/>
    <w:qFormat/>
    <w:rsid w:val="00A41133"/>
    <w:pPr>
      <w:tabs>
        <w:tab w:val="clear" w:pos="9072"/>
        <w:tab w:val="left" w:pos="9214"/>
      </w:tabs>
    </w:pPr>
    <w:rPr>
      <w:rFonts w:cs="Arial"/>
      <w:sz w:val="16"/>
      <w:szCs w:val="16"/>
    </w:rPr>
  </w:style>
  <w:style w:type="paragraph" w:customStyle="1" w:styleId="NWL-berschrift-Einheitenname">
    <w:name w:val="NWL-Überschrift - Einheitenname"/>
    <w:basedOn w:val="NWL-berschrift"/>
    <w:qFormat/>
    <w:rsid w:val="00A41133"/>
    <w:rPr>
      <w:sz w:val="44"/>
    </w:rPr>
  </w:style>
  <w:style w:type="character" w:styleId="Hyperlink">
    <w:name w:val="Hyperlink"/>
    <w:basedOn w:val="Absatz-Standardschriftart"/>
    <w:uiPriority w:val="99"/>
    <w:unhideWhenUsed/>
    <w:rsid w:val="00986848"/>
    <w:rPr>
      <w:color w:val="0563C1" w:themeColor="hyperlink"/>
      <w:u w:val="single"/>
    </w:rPr>
  </w:style>
  <w:style w:type="character" w:styleId="NichtaufgelsteErwhnung">
    <w:name w:val="Unresolved Mention"/>
    <w:basedOn w:val="Absatz-Standardschriftart"/>
    <w:uiPriority w:val="99"/>
    <w:semiHidden/>
    <w:unhideWhenUsed/>
    <w:rsid w:val="009868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31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5\AppData\Local\Chemistry%20Add-in%20for%20Word\Chemistry%20Gallery\Chem4Word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E4AE67A4-EECE-4F62-804D-1DE1019BF197}">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Chem4Word2010.dotx</Template>
  <TotalTime>0</TotalTime>
  <Pages>3</Pages>
  <Words>473</Words>
  <Characters>2986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NWL</vt:lpstr>
    </vt:vector>
  </TitlesOfParts>
  <Company>keine</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 - Physik</dc:title>
  <dc:subject/>
  <dc:creator>www.leichter-unterrichten.com</dc:creator>
  <cp:keywords/>
  <dc:description/>
  <cp:lastModifiedBy>Friedrich Saurer</cp:lastModifiedBy>
  <cp:revision>2</cp:revision>
  <cp:lastPrinted>2018-03-13T21:30:00Z</cp:lastPrinted>
  <dcterms:created xsi:type="dcterms:W3CDTF">2018-04-18T21:36:00Z</dcterms:created>
  <dcterms:modified xsi:type="dcterms:W3CDTF">2018-04-18T21:36:00Z</dcterms:modified>
</cp:coreProperties>
</file>