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5861CF">
        <w:t>12</w:t>
      </w:r>
      <w:r w:rsidR="0020786A">
        <w:t>b</w:t>
      </w:r>
    </w:p>
    <w:p w:rsidR="00351B2F" w:rsidRPr="00351B2F" w:rsidRDefault="005861CF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Felder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1413A0" w:rsidRDefault="00992CD5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Beschreibe </w:t>
      </w:r>
      <w:r w:rsidR="00F64014">
        <w:rPr>
          <w:b/>
          <w:sz w:val="28"/>
        </w:rPr>
        <w:t>die Entstehung eins Blitzes und erkläre den Schutz durch einen Faraday</w:t>
      </w:r>
      <w:r w:rsidR="00F23F5A">
        <w:rPr>
          <w:b/>
          <w:sz w:val="28"/>
        </w:rPr>
        <w:t>‘</w:t>
      </w:r>
      <w:r w:rsidR="00F64014">
        <w:rPr>
          <w:b/>
          <w:sz w:val="28"/>
        </w:rPr>
        <w:t>schen Käfig</w:t>
      </w:r>
      <w:r>
        <w:rPr>
          <w:b/>
          <w:sz w:val="28"/>
        </w:rPr>
        <w:t>.</w:t>
      </w:r>
    </w:p>
    <w:p w:rsidR="006A5853" w:rsidRPr="00627B1C" w:rsidRDefault="00EE73AF" w:rsidP="001413A0">
      <w:pPr>
        <w:pStyle w:val="Listenabsatz"/>
        <w:spacing w:after="0" w:line="240" w:lineRule="auto"/>
        <w:ind w:left="336"/>
        <w:rPr>
          <w:b/>
          <w:sz w:val="28"/>
        </w:rPr>
      </w:pPr>
      <w:r w:rsidRPr="00627B1C">
        <w:rPr>
          <w:b/>
          <w:sz w:val="28"/>
        </w:rPr>
        <w:br/>
      </w:r>
    </w:p>
    <w:p w:rsidR="00BC18DA" w:rsidRPr="00825F3D" w:rsidRDefault="00F64014" w:rsidP="00825F3D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Für die Feldlinien in elektrischen Feldern gelten folgende Regeln:</w:t>
      </w:r>
      <w:r>
        <w:rPr>
          <w:b/>
          <w:sz w:val="28"/>
        </w:rPr>
        <w:br/>
      </w:r>
      <w:r w:rsidR="00825F3D">
        <w:rPr>
          <w:b/>
          <w:sz w:val="28"/>
        </w:rPr>
        <w:t>- Feldlinien kreuzen sich nie</w:t>
      </w:r>
      <w:r w:rsidR="00F23F5A">
        <w:rPr>
          <w:b/>
          <w:sz w:val="28"/>
        </w:rPr>
        <w:t>.</w:t>
      </w:r>
      <w:r w:rsidR="00825F3D">
        <w:rPr>
          <w:b/>
          <w:sz w:val="28"/>
        </w:rPr>
        <w:br/>
        <w:t>- Elektrische Feldlinien sind nie geschlossen</w:t>
      </w:r>
      <w:r w:rsidR="00F23F5A">
        <w:rPr>
          <w:b/>
          <w:sz w:val="28"/>
        </w:rPr>
        <w:t>.</w:t>
      </w:r>
      <w:r w:rsidR="00825F3D">
        <w:rPr>
          <w:b/>
          <w:sz w:val="28"/>
        </w:rPr>
        <w:br/>
        <w:t>Erläutere</w:t>
      </w:r>
      <w:r w:rsidR="00F23F5A">
        <w:rPr>
          <w:b/>
          <w:sz w:val="28"/>
        </w:rPr>
        <w:t>,</w:t>
      </w:r>
      <w:r w:rsidR="00825F3D">
        <w:rPr>
          <w:b/>
          <w:sz w:val="28"/>
        </w:rPr>
        <w:t xml:space="preserve"> was die beiden Regeln bedeuten und begründe die Sinnhaftigkeit.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C0605A" w:rsidP="00DE599A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</w:p>
    <w:p w:rsidR="00C0605A" w:rsidRPr="00AE4C25" w:rsidRDefault="00521E94" w:rsidP="00576EAE">
      <w:pPr>
        <w:pStyle w:val="Listenabsatz"/>
        <w:numPr>
          <w:ilvl w:val="0"/>
          <w:numId w:val="1"/>
        </w:numPr>
        <w:spacing w:after="0" w:line="240" w:lineRule="auto"/>
        <w:ind w:left="364"/>
        <w:rPr>
          <w:b/>
          <w:sz w:val="28"/>
        </w:rPr>
      </w:pPr>
      <w:r>
        <w:rPr>
          <w:b/>
          <w:sz w:val="28"/>
        </w:rPr>
        <w:t>Beschreibe die Wechselwirkung ein</w:t>
      </w:r>
      <w:r w:rsidR="00F23F5A">
        <w:rPr>
          <w:b/>
          <w:sz w:val="28"/>
        </w:rPr>
        <w:t>e</w:t>
      </w:r>
      <w:r>
        <w:rPr>
          <w:b/>
          <w:sz w:val="28"/>
        </w:rPr>
        <w:t>s Magnetfelds mit einem stromdurchflossenen Leiter und nimm Stellung zu Anwendungen im Alltag.</w:t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  <w:r w:rsidR="00AF6877" w:rsidRPr="00AE4C25">
        <w:rPr>
          <w:b/>
          <w:sz w:val="28"/>
        </w:rPr>
        <w:br/>
      </w: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</w:p>
    <w:p w:rsidR="00A52FC9" w:rsidRDefault="00A52FC9">
      <w:pPr>
        <w:rPr>
          <w:b/>
          <w:sz w:val="28"/>
          <w:szCs w:val="28"/>
        </w:rPr>
      </w:pPr>
      <w: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111943" w:rsidRDefault="0040098E" w:rsidP="009C23C5">
      <w:pPr>
        <w:spacing w:after="0" w:line="240" w:lineRule="auto"/>
        <w:ind w:firstLine="336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805994" cy="18478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21" cy="186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CD5">
        <w:rPr>
          <w:sz w:val="24"/>
          <w:szCs w:val="24"/>
        </w:rPr>
        <w:t xml:space="preserve"> </w:t>
      </w:r>
    </w:p>
    <w:p w:rsidR="00992CD5" w:rsidRDefault="00992CD5" w:rsidP="009C23C5">
      <w:pPr>
        <w:spacing w:after="0" w:line="240" w:lineRule="auto"/>
        <w:ind w:firstLine="336"/>
        <w:rPr>
          <w:sz w:val="24"/>
          <w:szCs w:val="24"/>
        </w:rPr>
      </w:pPr>
    </w:p>
    <w:p w:rsidR="00F64014" w:rsidRDefault="00F64014" w:rsidP="009C23C5">
      <w:pPr>
        <w:spacing w:after="0" w:line="240" w:lineRule="auto"/>
        <w:ind w:firstLine="336"/>
        <w:rPr>
          <w:sz w:val="24"/>
          <w:szCs w:val="24"/>
        </w:rPr>
      </w:pPr>
      <w:r>
        <w:rPr>
          <w:sz w:val="24"/>
          <w:szCs w:val="24"/>
        </w:rPr>
        <w:t xml:space="preserve">Durch die Influenz entsteht im Inneren des </w:t>
      </w:r>
      <w:proofErr w:type="spellStart"/>
      <w:r>
        <w:rPr>
          <w:sz w:val="24"/>
          <w:szCs w:val="24"/>
        </w:rPr>
        <w:t>Faradayschen</w:t>
      </w:r>
      <w:proofErr w:type="spellEnd"/>
      <w:r>
        <w:rPr>
          <w:sz w:val="24"/>
          <w:szCs w:val="24"/>
        </w:rPr>
        <w:t xml:space="preserve"> Käfigs ein gleich großes entgegengesetztes Feld =&gt; Ladungsfreiheit.</w:t>
      </w:r>
    </w:p>
    <w:p w:rsidR="00F64014" w:rsidRDefault="00F64014" w:rsidP="009C23C5">
      <w:pPr>
        <w:spacing w:after="0" w:line="240" w:lineRule="auto"/>
        <w:ind w:firstLine="336"/>
        <w:rPr>
          <w:sz w:val="24"/>
          <w:szCs w:val="24"/>
        </w:rPr>
      </w:pPr>
    </w:p>
    <w:p w:rsidR="00F64014" w:rsidRDefault="00F64014" w:rsidP="009C23C5">
      <w:pPr>
        <w:spacing w:after="0" w:line="240" w:lineRule="auto"/>
        <w:ind w:firstLine="336"/>
        <w:rPr>
          <w:sz w:val="24"/>
          <w:szCs w:val="24"/>
        </w:rPr>
      </w:pPr>
      <w:r>
        <w:rPr>
          <w:sz w:val="24"/>
          <w:szCs w:val="24"/>
        </w:rPr>
        <w:t>Fragen: Warum soll man mit dem Auto bei schweren Gewittern stehen bleiben =&gt; Elektronik</w:t>
      </w:r>
    </w:p>
    <w:p w:rsidR="00141B78" w:rsidRDefault="00141B78" w:rsidP="009C23C5">
      <w:pPr>
        <w:spacing w:after="0" w:line="240" w:lineRule="auto"/>
        <w:ind w:firstLine="336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2F6331" w:rsidRDefault="002F6331" w:rsidP="00AE7F70">
      <w:pPr>
        <w:spacing w:after="0" w:line="240" w:lineRule="auto"/>
        <w:rPr>
          <w:sz w:val="24"/>
          <w:szCs w:val="24"/>
        </w:rPr>
      </w:pPr>
    </w:p>
    <w:p w:rsidR="00AA4FC4" w:rsidRDefault="00825F3D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Feldlinien geben die resultierende Kraft in einem Punkt an. Würden sich Feldlinien kreuzen würden in einem Punkt mehrere Kräfte wirken</w:t>
      </w:r>
    </w:p>
    <w:p w:rsidR="00825F3D" w:rsidRDefault="00825F3D" w:rsidP="00AE7F70">
      <w:pPr>
        <w:spacing w:after="0" w:line="240" w:lineRule="auto"/>
        <w:rPr>
          <w:sz w:val="24"/>
          <w:szCs w:val="24"/>
        </w:rPr>
      </w:pPr>
    </w:p>
    <w:p w:rsidR="00825F3D" w:rsidRDefault="00825F3D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Geschlossene Feldlinie =&gt; Perpetuum mobile: Energiesatz verletzt: gleich große gleichnamige Ladung würde abgestoßen werden und sich entlang der Feldlinie wieder zurückbewegen und wieder beschleunigt werden.</w:t>
      </w:r>
    </w:p>
    <w:p w:rsidR="00EE39E1" w:rsidRDefault="00EE39E1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654098" w:rsidRDefault="00654098" w:rsidP="00654098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89979DD" wp14:editId="22E4E7BB">
            <wp:extent cx="2028825" cy="2638425"/>
            <wp:effectExtent l="0" t="0" r="9525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429ABF9C" wp14:editId="45B592DF">
            <wp:extent cx="2276475" cy="190640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8624" cy="19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E96" w:rsidRDefault="00821E96" w:rsidP="00821E96">
      <w:pPr>
        <w:spacing w:after="0" w:line="240" w:lineRule="auto"/>
        <w:rPr>
          <w:sz w:val="24"/>
          <w:szCs w:val="24"/>
        </w:rPr>
      </w:pPr>
    </w:p>
    <w:p w:rsidR="00821E96" w:rsidRDefault="00821E96" w:rsidP="00821E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Lorentzkraft</w:t>
      </w:r>
    </w:p>
    <w:p w:rsidR="00521E94" w:rsidRDefault="00521E94" w:rsidP="00821E96">
      <w:pPr>
        <w:spacing w:after="0" w:line="240" w:lineRule="auto"/>
        <w:rPr>
          <w:sz w:val="24"/>
          <w:szCs w:val="24"/>
        </w:rPr>
      </w:pPr>
    </w:p>
    <w:p w:rsidR="00521E94" w:rsidRDefault="00521E94" w:rsidP="00821E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Anwendungen: z.B. Motor, Generator, Unterscheidung von α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γ-Stahlen</w:t>
      </w:r>
    </w:p>
    <w:p w:rsidR="00821E96" w:rsidRDefault="00821E96" w:rsidP="00821E96">
      <w:pPr>
        <w:spacing w:after="0" w:line="240" w:lineRule="auto"/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EB177B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E94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992CD5" w:rsidP="00992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F64014" w:rsidP="009C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5F3D">
              <w:rPr>
                <w:sz w:val="24"/>
                <w:szCs w:val="24"/>
              </w:rPr>
              <w:t>, 2</w:t>
            </w:r>
          </w:p>
        </w:tc>
        <w:tc>
          <w:tcPr>
            <w:tcW w:w="3486" w:type="dxa"/>
          </w:tcPr>
          <w:p w:rsidR="00194978" w:rsidRDefault="00141B78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  <w:r w:rsidR="00825F3D">
              <w:rPr>
                <w:sz w:val="24"/>
                <w:szCs w:val="24"/>
              </w:rPr>
              <w:t>, Erläutere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825F3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E94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825F3D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  <w:r w:rsidR="00521E94">
              <w:rPr>
                <w:sz w:val="24"/>
                <w:szCs w:val="24"/>
              </w:rPr>
              <w:t>, 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C23C5" w:rsidP="0014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</w:t>
            </w:r>
            <w:r w:rsidR="00141B78">
              <w:rPr>
                <w:sz w:val="24"/>
                <w:szCs w:val="24"/>
              </w:rPr>
              <w:t>4</w:t>
            </w:r>
            <w:r w:rsidR="009E6419">
              <w:rPr>
                <w:sz w:val="24"/>
                <w:szCs w:val="24"/>
              </w:rPr>
              <w:t>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F6401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7F70" w:rsidRDefault="00F6401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9.6.2015</w:t>
            </w:r>
          </w:p>
        </w:tc>
        <w:tc>
          <w:tcPr>
            <w:tcW w:w="2409" w:type="dxa"/>
          </w:tcPr>
          <w:p w:rsidR="00AE7F70" w:rsidRDefault="00F6401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F6401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Überarbeitung auf Version B</w:t>
            </w:r>
          </w:p>
        </w:tc>
      </w:tr>
      <w:tr w:rsidR="00AE7F70" w:rsidTr="00AE7F70">
        <w:tc>
          <w:tcPr>
            <w:tcW w:w="1129" w:type="dxa"/>
          </w:tcPr>
          <w:p w:rsidR="00AE7F70" w:rsidRDefault="0080203E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E7F70" w:rsidRDefault="0080203E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11.9.2018</w:t>
            </w:r>
          </w:p>
        </w:tc>
        <w:tc>
          <w:tcPr>
            <w:tcW w:w="2409" w:type="dxa"/>
          </w:tcPr>
          <w:p w:rsidR="00AE7F70" w:rsidRDefault="0080203E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80203E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der Grafiken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F64014" w:rsidP="00EE7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Faradyscher</w:t>
            </w:r>
            <w:proofErr w:type="spellEnd"/>
            <w:r>
              <w:rPr>
                <w:sz w:val="24"/>
                <w:szCs w:val="24"/>
              </w:rPr>
              <w:t xml:space="preserve"> Käfig</w:t>
            </w:r>
          </w:p>
        </w:tc>
        <w:tc>
          <w:tcPr>
            <w:tcW w:w="7626" w:type="dxa"/>
          </w:tcPr>
          <w:p w:rsidR="00294DCF" w:rsidRDefault="00F64014" w:rsidP="00F64014">
            <w:pPr>
              <w:rPr>
                <w:sz w:val="24"/>
                <w:szCs w:val="24"/>
              </w:rPr>
            </w:pPr>
            <w:r w:rsidRPr="00F64014">
              <w:rPr>
                <w:sz w:val="24"/>
                <w:szCs w:val="24"/>
              </w:rPr>
              <w:t xml:space="preserve">http://fehertamas.com/wp-content/uploads/2009/10/faradayscher_kaefig.png </w:t>
            </w:r>
            <w:r w:rsidR="00AA4FC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19.6</w:t>
            </w:r>
            <w:r w:rsidR="00AA4FC4">
              <w:rPr>
                <w:sz w:val="24"/>
                <w:szCs w:val="24"/>
              </w:rPr>
              <w:t>.2015]</w:t>
            </w:r>
          </w:p>
        </w:tc>
      </w:tr>
      <w:tr w:rsidR="00654098" w:rsidTr="00EE73AF">
        <w:tc>
          <w:tcPr>
            <w:tcW w:w="2830" w:type="dxa"/>
          </w:tcPr>
          <w:p w:rsidR="00654098" w:rsidRDefault="00654098" w:rsidP="0065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Leiterschaukel</w:t>
            </w:r>
          </w:p>
        </w:tc>
        <w:tc>
          <w:tcPr>
            <w:tcW w:w="7626" w:type="dxa"/>
          </w:tcPr>
          <w:p w:rsidR="00654098" w:rsidRDefault="00654098" w:rsidP="00654098">
            <w:pPr>
              <w:rPr>
                <w:sz w:val="24"/>
                <w:szCs w:val="24"/>
              </w:rPr>
            </w:pPr>
            <w:r w:rsidRPr="00EF6636">
              <w:rPr>
                <w:sz w:val="24"/>
                <w:szCs w:val="24"/>
              </w:rPr>
              <w:t>https://de.m.wikipedia.org/wiki/Datei:Lorentzkraft-graphic.PNG</w:t>
            </w:r>
            <w:r>
              <w:rPr>
                <w:sz w:val="24"/>
                <w:szCs w:val="24"/>
              </w:rPr>
              <w:t xml:space="preserve"> [11.9.2018]</w:t>
            </w:r>
            <w:r>
              <w:rPr>
                <w:sz w:val="24"/>
                <w:szCs w:val="24"/>
              </w:rPr>
              <w:br/>
              <w:t xml:space="preserve">CC-BY-SA </w:t>
            </w:r>
            <w:hyperlink r:id="rId11" w:history="1">
              <w:proofErr w:type="spellStart"/>
              <w:r w:rsidRPr="00EF6636">
                <w:rPr>
                  <w:rStyle w:val="Hyperlink"/>
                  <w:sz w:val="24"/>
                  <w:szCs w:val="24"/>
                </w:rPr>
                <w:t>Honia</w:t>
              </w:r>
              <w:proofErr w:type="spellEnd"/>
            </w:hyperlink>
          </w:p>
        </w:tc>
      </w:tr>
      <w:tr w:rsidR="00654098" w:rsidTr="00EE73AF">
        <w:tc>
          <w:tcPr>
            <w:tcW w:w="2830" w:type="dxa"/>
          </w:tcPr>
          <w:p w:rsidR="00654098" w:rsidRDefault="00654098" w:rsidP="00654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UVW-Regel</w:t>
            </w:r>
          </w:p>
        </w:tc>
        <w:tc>
          <w:tcPr>
            <w:tcW w:w="7626" w:type="dxa"/>
          </w:tcPr>
          <w:p w:rsidR="00654098" w:rsidRDefault="00654098" w:rsidP="00654098">
            <w:hyperlink r:id="rId12" w:history="1">
              <w:r w:rsidRPr="00F42B4A">
                <w:rPr>
                  <w:rStyle w:val="Hyperlink"/>
                  <w:sz w:val="24"/>
                  <w:szCs w:val="24"/>
                </w:rPr>
                <w:t>www.SciencePixel.com</w:t>
              </w:r>
            </w:hyperlink>
            <w:r w:rsidRPr="00F42B4A">
              <w:rPr>
                <w:sz w:val="24"/>
                <w:szCs w:val="24"/>
              </w:rPr>
              <w:t xml:space="preserve"> 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3C7012" w:rsidTr="00EE73AF">
        <w:tc>
          <w:tcPr>
            <w:tcW w:w="2830" w:type="dxa"/>
          </w:tcPr>
          <w:p w:rsidR="003C7012" w:rsidRDefault="003C7012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3C7012" w:rsidRPr="00AA4FC4" w:rsidRDefault="003C7012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B768B0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Hilfsmittel:</w:t>
      </w:r>
    </w:p>
    <w:p w:rsidR="00B768B0" w:rsidRDefault="00B768B0" w:rsidP="00B768B0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B768B0" w:rsidRPr="00B768B0" w:rsidRDefault="00B768B0" w:rsidP="00B768B0">
      <w:pPr>
        <w:pStyle w:val="Listenabsatz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sectPr w:rsidR="00B768B0" w:rsidRPr="00B768B0" w:rsidSect="00837566"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77" w:rsidRDefault="009D5277" w:rsidP="00837566">
      <w:pPr>
        <w:spacing w:after="0" w:line="240" w:lineRule="auto"/>
      </w:pPr>
      <w:r>
        <w:separator/>
      </w:r>
    </w:p>
  </w:endnote>
  <w:endnote w:type="continuationSeparator" w:id="0">
    <w:p w:rsidR="009D5277" w:rsidRDefault="009D5277" w:rsidP="0083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66" w:rsidRPr="00837566" w:rsidRDefault="00837566" w:rsidP="00837566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  <w:t>2015,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77" w:rsidRDefault="009D5277" w:rsidP="00837566">
      <w:pPr>
        <w:spacing w:after="0" w:line="240" w:lineRule="auto"/>
      </w:pPr>
      <w:r>
        <w:separator/>
      </w:r>
    </w:p>
  </w:footnote>
  <w:footnote w:type="continuationSeparator" w:id="0">
    <w:p w:rsidR="009D5277" w:rsidRDefault="009D5277" w:rsidP="0083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78A"/>
    <w:multiLevelType w:val="hybridMultilevel"/>
    <w:tmpl w:val="D7349D6A"/>
    <w:lvl w:ilvl="0" w:tplc="D3E807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2201"/>
    <w:multiLevelType w:val="hybridMultilevel"/>
    <w:tmpl w:val="94285C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4D60"/>
    <w:multiLevelType w:val="hybridMultilevel"/>
    <w:tmpl w:val="2572DD0E"/>
    <w:lvl w:ilvl="0" w:tplc="1932E0F2">
      <w:start w:val="9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725BE"/>
    <w:rsid w:val="0007502D"/>
    <w:rsid w:val="00080CAA"/>
    <w:rsid w:val="000A0F44"/>
    <w:rsid w:val="000D33B4"/>
    <w:rsid w:val="00101FC5"/>
    <w:rsid w:val="0010650E"/>
    <w:rsid w:val="00111943"/>
    <w:rsid w:val="001413A0"/>
    <w:rsid w:val="00141B78"/>
    <w:rsid w:val="0014261C"/>
    <w:rsid w:val="001474ED"/>
    <w:rsid w:val="00194978"/>
    <w:rsid w:val="0020786A"/>
    <w:rsid w:val="00213D4A"/>
    <w:rsid w:val="00227E58"/>
    <w:rsid w:val="0025640F"/>
    <w:rsid w:val="00294DCF"/>
    <w:rsid w:val="00295058"/>
    <w:rsid w:val="002A6794"/>
    <w:rsid w:val="002E6BE3"/>
    <w:rsid w:val="002F6331"/>
    <w:rsid w:val="003208FC"/>
    <w:rsid w:val="00351B2F"/>
    <w:rsid w:val="00391B0A"/>
    <w:rsid w:val="00395C53"/>
    <w:rsid w:val="003C7012"/>
    <w:rsid w:val="0040098E"/>
    <w:rsid w:val="004335DE"/>
    <w:rsid w:val="00464783"/>
    <w:rsid w:val="004958A7"/>
    <w:rsid w:val="00501F4D"/>
    <w:rsid w:val="00505C0A"/>
    <w:rsid w:val="00521E94"/>
    <w:rsid w:val="0052265D"/>
    <w:rsid w:val="00525881"/>
    <w:rsid w:val="00563D3B"/>
    <w:rsid w:val="00567C64"/>
    <w:rsid w:val="005734C5"/>
    <w:rsid w:val="00576EAE"/>
    <w:rsid w:val="00576FE2"/>
    <w:rsid w:val="00583F3C"/>
    <w:rsid w:val="005861CF"/>
    <w:rsid w:val="00593F7D"/>
    <w:rsid w:val="00595955"/>
    <w:rsid w:val="00627B1C"/>
    <w:rsid w:val="00654098"/>
    <w:rsid w:val="006A5853"/>
    <w:rsid w:val="006C5C3B"/>
    <w:rsid w:val="006E4CEC"/>
    <w:rsid w:val="0070649E"/>
    <w:rsid w:val="00712808"/>
    <w:rsid w:val="00752782"/>
    <w:rsid w:val="00770EA0"/>
    <w:rsid w:val="007773FF"/>
    <w:rsid w:val="007E087B"/>
    <w:rsid w:val="0080203E"/>
    <w:rsid w:val="00805459"/>
    <w:rsid w:val="00821E96"/>
    <w:rsid w:val="00825F3D"/>
    <w:rsid w:val="00827C55"/>
    <w:rsid w:val="00837566"/>
    <w:rsid w:val="00843117"/>
    <w:rsid w:val="008657BD"/>
    <w:rsid w:val="008B25DA"/>
    <w:rsid w:val="008B6C56"/>
    <w:rsid w:val="008E29C6"/>
    <w:rsid w:val="008E2E89"/>
    <w:rsid w:val="00901426"/>
    <w:rsid w:val="00992CD5"/>
    <w:rsid w:val="009C23C5"/>
    <w:rsid w:val="009D0EC0"/>
    <w:rsid w:val="009D5277"/>
    <w:rsid w:val="009E6419"/>
    <w:rsid w:val="00A123D3"/>
    <w:rsid w:val="00A52FC9"/>
    <w:rsid w:val="00A66319"/>
    <w:rsid w:val="00AA4FC4"/>
    <w:rsid w:val="00AD05B8"/>
    <w:rsid w:val="00AE4C25"/>
    <w:rsid w:val="00AE7F70"/>
    <w:rsid w:val="00AF6877"/>
    <w:rsid w:val="00B051FE"/>
    <w:rsid w:val="00B11929"/>
    <w:rsid w:val="00B2794A"/>
    <w:rsid w:val="00B6176E"/>
    <w:rsid w:val="00B66BB4"/>
    <w:rsid w:val="00B768B0"/>
    <w:rsid w:val="00BC18DA"/>
    <w:rsid w:val="00C0047E"/>
    <w:rsid w:val="00C0605A"/>
    <w:rsid w:val="00C340FD"/>
    <w:rsid w:val="00C62C1D"/>
    <w:rsid w:val="00C62D10"/>
    <w:rsid w:val="00C62DB8"/>
    <w:rsid w:val="00C65539"/>
    <w:rsid w:val="00C734AD"/>
    <w:rsid w:val="00CA1AA5"/>
    <w:rsid w:val="00CA562E"/>
    <w:rsid w:val="00CE42BF"/>
    <w:rsid w:val="00D25962"/>
    <w:rsid w:val="00D5236B"/>
    <w:rsid w:val="00D6255D"/>
    <w:rsid w:val="00DE599A"/>
    <w:rsid w:val="00E32E7A"/>
    <w:rsid w:val="00E65C07"/>
    <w:rsid w:val="00E81943"/>
    <w:rsid w:val="00E97365"/>
    <w:rsid w:val="00EA5E2B"/>
    <w:rsid w:val="00EB170D"/>
    <w:rsid w:val="00EB177B"/>
    <w:rsid w:val="00EC7716"/>
    <w:rsid w:val="00ED0093"/>
    <w:rsid w:val="00EE39E1"/>
    <w:rsid w:val="00EE4508"/>
    <w:rsid w:val="00EE6C35"/>
    <w:rsid w:val="00EE73AF"/>
    <w:rsid w:val="00F01973"/>
    <w:rsid w:val="00F127B2"/>
    <w:rsid w:val="00F17050"/>
    <w:rsid w:val="00F23F5A"/>
    <w:rsid w:val="00F44E02"/>
    <w:rsid w:val="00F64014"/>
    <w:rsid w:val="00FB564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B16B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654098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3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566"/>
  </w:style>
  <w:style w:type="paragraph" w:styleId="Fuzeile">
    <w:name w:val="footer"/>
    <w:basedOn w:val="Standard"/>
    <w:link w:val="FuzeileZchn"/>
    <w:uiPriority w:val="99"/>
    <w:unhideWhenUsed/>
    <w:rsid w:val="0083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Pix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Benutzer:Honi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17D864A-76ED-40FD-AF51-9A0DAA5A243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Reifeprüfung Physik</dc:title>
  <dc:subject/>
  <dc:creator>www.leichter-unterrichten.com</dc:creator>
  <cp:keywords/>
  <dc:description/>
  <cp:lastModifiedBy>Friedrich Saurer</cp:lastModifiedBy>
  <cp:revision>2</cp:revision>
  <dcterms:created xsi:type="dcterms:W3CDTF">2018-09-11T21:06:00Z</dcterms:created>
  <dcterms:modified xsi:type="dcterms:W3CDTF">2018-09-11T21:06:00Z</dcterms:modified>
</cp:coreProperties>
</file>