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9E6419">
        <w:t>13</w:t>
      </w:r>
      <w:r w:rsidR="00A6363A">
        <w:t>a</w:t>
      </w:r>
    </w:p>
    <w:p w:rsidR="00351B2F" w:rsidRPr="00351B2F" w:rsidRDefault="009E6419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Temperatur und Hauptsätze der Wärmelehre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14261C" w:rsidRPr="0014261C" w:rsidRDefault="0014261C" w:rsidP="00351B2F">
      <w:pPr>
        <w:spacing w:after="0" w:line="240" w:lineRule="auto"/>
        <w:rPr>
          <w:sz w:val="28"/>
          <w:szCs w:val="28"/>
        </w:rPr>
      </w:pPr>
    </w:p>
    <w:p w:rsidR="0014261C" w:rsidRDefault="0014261C" w:rsidP="00351B2F">
      <w:pPr>
        <w:spacing w:after="0" w:line="240" w:lineRule="auto"/>
      </w:pPr>
    </w:p>
    <w:p w:rsidR="00EB170D" w:rsidRDefault="009E6419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Nenne Möglichkeiten der Wärmeübertragung und erkläre anhand eines selbst gewählten Beispiels den Mechanismus der Wärmeübertragung.</w:t>
      </w:r>
      <w:r w:rsidR="00EE73AF">
        <w:rPr>
          <w:b/>
          <w:sz w:val="28"/>
        </w:rPr>
        <w:br/>
      </w:r>
      <w:r w:rsidR="005734C5" w:rsidRPr="00D25962">
        <w:rPr>
          <w:b/>
          <w:sz w:val="28"/>
        </w:rPr>
        <w:br/>
      </w: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6A5853" w:rsidRPr="00712808" w:rsidRDefault="003208FC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„2. Hauptsatz der Wärmelehre: </w:t>
      </w:r>
      <w:r w:rsidR="00CA562E">
        <w:rPr>
          <w:b/>
          <w:sz w:val="28"/>
        </w:rPr>
        <w:t>Ein System nimmt von selbst immer den wahrscheinlichsten Zustand an, nämlich den der größten Unordnung bzw. der größten Unordnung bzw. der größten Entropie.“</w:t>
      </w:r>
      <w:r w:rsidR="001F4ED9">
        <w:rPr>
          <w:b/>
          <w:sz w:val="28"/>
        </w:rPr>
        <w:br/>
      </w:r>
      <w:r w:rsidR="001F4ED9" w:rsidRPr="001F4ED9">
        <w:rPr>
          <w:sz w:val="20"/>
        </w:rPr>
        <w:t xml:space="preserve">Quelle: Martin </w:t>
      </w:r>
      <w:proofErr w:type="spellStart"/>
      <w:r w:rsidR="001F4ED9" w:rsidRPr="001F4ED9">
        <w:rPr>
          <w:sz w:val="20"/>
        </w:rPr>
        <w:t>Apolin</w:t>
      </w:r>
      <w:proofErr w:type="spellEnd"/>
      <w:r w:rsidR="001F4ED9" w:rsidRPr="001F4ED9">
        <w:rPr>
          <w:sz w:val="20"/>
        </w:rPr>
        <w:t>, Physik 6 RG, 2008, ÖBV</w:t>
      </w:r>
      <w:r w:rsidR="007E087B" w:rsidRPr="001F4ED9">
        <w:rPr>
          <w:sz w:val="20"/>
        </w:rPr>
        <w:br/>
      </w:r>
      <w:r w:rsidR="007E087B" w:rsidRPr="00712808">
        <w:rPr>
          <w:b/>
          <w:sz w:val="28"/>
        </w:rPr>
        <w:br/>
      </w:r>
      <w:r w:rsidR="00EE6C35">
        <w:rPr>
          <w:b/>
          <w:sz w:val="28"/>
        </w:rPr>
        <w:t>Erörtere den zweiten Hauptsatz mit Beispielen aus dem Alltag.</w:t>
      </w:r>
      <w:r w:rsidR="007E087B" w:rsidRPr="00712808">
        <w:rPr>
          <w:b/>
          <w:sz w:val="28"/>
        </w:rPr>
        <w:br/>
      </w:r>
      <w:r w:rsidR="00EE73AF" w:rsidRPr="00712808">
        <w:rPr>
          <w:b/>
          <w:sz w:val="28"/>
        </w:rPr>
        <w:br/>
      </w:r>
    </w:p>
    <w:p w:rsidR="00DE599A" w:rsidRDefault="00901426" w:rsidP="00DE599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Das folgende „lustige“ Schild verwendet einen physikalischen Fachbegriff. Nimm Stellung</w:t>
      </w:r>
      <w:r w:rsidR="00A80613">
        <w:rPr>
          <w:b/>
          <w:sz w:val="28"/>
        </w:rPr>
        <w:t>,</w:t>
      </w:r>
      <w:r>
        <w:rPr>
          <w:b/>
          <w:sz w:val="28"/>
        </w:rPr>
        <w:t xml:space="preserve"> warum naturwissenschaftlich gebildete Schülerinnen und Schüler sich dieses Schild auf ihre Zimmertür hängen könnten.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  <w:r w:rsidR="00901426">
        <w:rPr>
          <w:noProof/>
          <w:lang w:eastAsia="de-AT"/>
        </w:rPr>
        <w:drawing>
          <wp:inline distT="0" distB="0" distL="0" distR="0" wp14:anchorId="64E819C0" wp14:editId="62D1D36C">
            <wp:extent cx="2936693" cy="22002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025" cy="22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  <w:bookmarkStart w:id="0" w:name="_GoBack"/>
      <w:bookmarkEnd w:id="0"/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3208FC" w:rsidP="003208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Wärmeleitung: Wärmeschwingungen werden weitergegeben, kein Materietransport</w:t>
      </w:r>
    </w:p>
    <w:p w:rsidR="003208FC" w:rsidRDefault="003208FC" w:rsidP="003208FC">
      <w:pPr>
        <w:spacing w:after="0" w:line="240" w:lineRule="auto"/>
        <w:rPr>
          <w:sz w:val="24"/>
          <w:szCs w:val="24"/>
        </w:rPr>
      </w:pPr>
    </w:p>
    <w:p w:rsidR="003208FC" w:rsidRDefault="003208FC" w:rsidP="003208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Konvektion: Warme Teilchen bewegen sich</w:t>
      </w:r>
    </w:p>
    <w:p w:rsidR="003208FC" w:rsidRDefault="003208FC" w:rsidP="003208FC">
      <w:pPr>
        <w:spacing w:after="0" w:line="240" w:lineRule="auto"/>
        <w:rPr>
          <w:sz w:val="24"/>
          <w:szCs w:val="24"/>
        </w:rPr>
      </w:pPr>
    </w:p>
    <w:p w:rsidR="003208FC" w:rsidRPr="003208FC" w:rsidRDefault="003208FC" w:rsidP="003208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Strahlung: </w:t>
      </w:r>
      <w:proofErr w:type="spellStart"/>
      <w:r>
        <w:rPr>
          <w:sz w:val="24"/>
          <w:szCs w:val="24"/>
        </w:rPr>
        <w:t>elektromag</w:t>
      </w:r>
      <w:proofErr w:type="spellEnd"/>
      <w:r>
        <w:rPr>
          <w:sz w:val="24"/>
          <w:szCs w:val="24"/>
        </w:rPr>
        <w:t>. Wellen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9E6419" w:rsidRDefault="00EE6C3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Beispiele: Schmelzen eines Schneemanns, Zusammenfall eines Hauses, …</w:t>
      </w:r>
    </w:p>
    <w:p w:rsidR="00EE6C35" w:rsidRDefault="00EE6C35" w:rsidP="00AE7F70">
      <w:pPr>
        <w:spacing w:after="0" w:line="240" w:lineRule="auto"/>
        <w:rPr>
          <w:sz w:val="24"/>
          <w:szCs w:val="24"/>
        </w:rPr>
      </w:pPr>
    </w:p>
    <w:p w:rsidR="00EE6C35" w:rsidRDefault="00101FC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Evtl. Frage: Welche Hauptsätze der Wärmelehre kennst du?</w:t>
      </w:r>
      <w:r>
        <w:rPr>
          <w:sz w:val="24"/>
          <w:szCs w:val="24"/>
        </w:rPr>
        <w:br/>
        <w:t>1. HS: Innere Energie kann durch Zufuhr von Arbeit oder Wärme erhöht werden.</w:t>
      </w:r>
      <w:r>
        <w:rPr>
          <w:sz w:val="24"/>
          <w:szCs w:val="24"/>
        </w:rPr>
        <w:br/>
        <w:t>2: HS: Entropie strebt einem Maximum entgegen bzw. Wärme fließt immer vom wärmeren zum kühleren System.</w:t>
      </w:r>
    </w:p>
    <w:p w:rsidR="00101FC5" w:rsidRDefault="00101FC5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HS: Der absolute Nullpunkt ist nicht erreichbar.</w:t>
      </w:r>
    </w:p>
    <w:p w:rsidR="009E6419" w:rsidRDefault="009E6419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7773FF" w:rsidRDefault="00901426">
      <w:pPr>
        <w:rPr>
          <w:sz w:val="24"/>
          <w:szCs w:val="24"/>
        </w:rPr>
      </w:pPr>
      <w:r>
        <w:rPr>
          <w:sz w:val="24"/>
          <w:szCs w:val="24"/>
        </w:rPr>
        <w:t>Entropie ein Maß für die Unordnung -&gt; Zimmer vermutlich nicht zusammengeräumt.</w:t>
      </w:r>
    </w:p>
    <w:p w:rsidR="009E6419" w:rsidRDefault="009E6419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DE599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3208FC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7E087B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DE599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1426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EE6C35" w:rsidP="00EE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Erörtere</w:t>
            </w:r>
            <w:r w:rsidR="00901426">
              <w:rPr>
                <w:sz w:val="24"/>
                <w:szCs w:val="24"/>
              </w:rPr>
              <w:t>, 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E6419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B25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EE6C35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2:</w:t>
            </w:r>
          </w:p>
        </w:tc>
        <w:tc>
          <w:tcPr>
            <w:tcW w:w="7626" w:type="dxa"/>
          </w:tcPr>
          <w:p w:rsidR="00294DCF" w:rsidRDefault="00EE6C35" w:rsidP="008E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>
              <w:rPr>
                <w:sz w:val="24"/>
                <w:szCs w:val="24"/>
              </w:rPr>
              <w:t>Apolin</w:t>
            </w:r>
            <w:proofErr w:type="spellEnd"/>
            <w:r>
              <w:rPr>
                <w:sz w:val="24"/>
                <w:szCs w:val="24"/>
              </w:rPr>
              <w:t xml:space="preserve">, Big Bang Physik 6, Seite 80, </w:t>
            </w:r>
            <w:proofErr w:type="spellStart"/>
            <w:r>
              <w:rPr>
                <w:sz w:val="24"/>
                <w:szCs w:val="24"/>
              </w:rPr>
              <w:t>öbv</w:t>
            </w:r>
            <w:proofErr w:type="spellEnd"/>
            <w:r>
              <w:rPr>
                <w:sz w:val="24"/>
                <w:szCs w:val="24"/>
              </w:rPr>
              <w:t>, 2008</w:t>
            </w:r>
          </w:p>
        </w:tc>
      </w:tr>
      <w:tr w:rsidR="00294DCF" w:rsidTr="00EE73AF">
        <w:tc>
          <w:tcPr>
            <w:tcW w:w="2830" w:type="dxa"/>
          </w:tcPr>
          <w:p w:rsidR="00294DCF" w:rsidRDefault="00901426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Grafik, Frage3</w:t>
            </w:r>
          </w:p>
        </w:tc>
        <w:tc>
          <w:tcPr>
            <w:tcW w:w="7626" w:type="dxa"/>
          </w:tcPr>
          <w:p w:rsidR="00294DCF" w:rsidRDefault="00901426" w:rsidP="00294DCF">
            <w:pPr>
              <w:rPr>
                <w:sz w:val="24"/>
                <w:szCs w:val="24"/>
              </w:rPr>
            </w:pPr>
            <w:r w:rsidRPr="00A6363A">
              <w:rPr>
                <w:sz w:val="24"/>
                <w:szCs w:val="24"/>
              </w:rPr>
              <w:t>http://www.schilder-klar.de</w:t>
            </w:r>
            <w:r>
              <w:rPr>
                <w:sz w:val="24"/>
                <w:szCs w:val="24"/>
              </w:rPr>
              <w:t xml:space="preserve"> </w:t>
            </w:r>
            <w:r w:rsidR="001F4ED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Schildergenerator</w:t>
            </w:r>
            <w:r w:rsidR="001F4ED9">
              <w:rPr>
                <w:sz w:val="24"/>
                <w:szCs w:val="24"/>
              </w:rPr>
              <w:t xml:space="preserve">  [</w:t>
            </w:r>
            <w:proofErr w:type="gramEnd"/>
            <w:r w:rsidR="001F4ED9">
              <w:rPr>
                <w:sz w:val="24"/>
                <w:szCs w:val="24"/>
              </w:rPr>
              <w:t>2015]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020018" w:rsidRDefault="00020018" w:rsidP="00020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Hilfsmittel:</w:t>
      </w:r>
    </w:p>
    <w:p w:rsidR="00020018" w:rsidRDefault="00020018" w:rsidP="0002001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020018" w:rsidRDefault="00020018" w:rsidP="0002001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1F4ED9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B2" w:rsidRDefault="00FE76B2" w:rsidP="001F4ED9">
      <w:pPr>
        <w:spacing w:after="0" w:line="240" w:lineRule="auto"/>
      </w:pPr>
      <w:r>
        <w:separator/>
      </w:r>
    </w:p>
  </w:endnote>
  <w:endnote w:type="continuationSeparator" w:id="0">
    <w:p w:rsidR="00FE76B2" w:rsidRDefault="00FE76B2" w:rsidP="001F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ED9" w:rsidRPr="001F4ED9" w:rsidRDefault="001F4ED9" w:rsidP="001F4ED9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  <w:t>2015,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B2" w:rsidRDefault="00FE76B2" w:rsidP="001F4ED9">
      <w:pPr>
        <w:spacing w:after="0" w:line="240" w:lineRule="auto"/>
      </w:pPr>
      <w:r>
        <w:separator/>
      </w:r>
    </w:p>
  </w:footnote>
  <w:footnote w:type="continuationSeparator" w:id="0">
    <w:p w:rsidR="00FE76B2" w:rsidRDefault="00FE76B2" w:rsidP="001F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20018"/>
    <w:rsid w:val="000725BE"/>
    <w:rsid w:val="0007502D"/>
    <w:rsid w:val="000A0F44"/>
    <w:rsid w:val="00101FC5"/>
    <w:rsid w:val="00111943"/>
    <w:rsid w:val="0014261C"/>
    <w:rsid w:val="00194978"/>
    <w:rsid w:val="001F4ED9"/>
    <w:rsid w:val="00213D4A"/>
    <w:rsid w:val="0025640F"/>
    <w:rsid w:val="00294DCF"/>
    <w:rsid w:val="00295058"/>
    <w:rsid w:val="002A6794"/>
    <w:rsid w:val="002E6BE3"/>
    <w:rsid w:val="003208FC"/>
    <w:rsid w:val="00351B2F"/>
    <w:rsid w:val="00395C53"/>
    <w:rsid w:val="004335DE"/>
    <w:rsid w:val="00505C0A"/>
    <w:rsid w:val="00525881"/>
    <w:rsid w:val="00563D3B"/>
    <w:rsid w:val="005734C5"/>
    <w:rsid w:val="00576FE2"/>
    <w:rsid w:val="00595955"/>
    <w:rsid w:val="006A5853"/>
    <w:rsid w:val="006C5C3B"/>
    <w:rsid w:val="006E4CEC"/>
    <w:rsid w:val="0070649E"/>
    <w:rsid w:val="00712808"/>
    <w:rsid w:val="00752782"/>
    <w:rsid w:val="00770EA0"/>
    <w:rsid w:val="007773FF"/>
    <w:rsid w:val="007E087B"/>
    <w:rsid w:val="008B25DA"/>
    <w:rsid w:val="008E29C6"/>
    <w:rsid w:val="008E2E89"/>
    <w:rsid w:val="00901426"/>
    <w:rsid w:val="009D0EC0"/>
    <w:rsid w:val="009E6419"/>
    <w:rsid w:val="00A6363A"/>
    <w:rsid w:val="00A66319"/>
    <w:rsid w:val="00A80613"/>
    <w:rsid w:val="00AD05B8"/>
    <w:rsid w:val="00AE7F70"/>
    <w:rsid w:val="00B051FE"/>
    <w:rsid w:val="00B2794A"/>
    <w:rsid w:val="00B66BB4"/>
    <w:rsid w:val="00C340FD"/>
    <w:rsid w:val="00C62D10"/>
    <w:rsid w:val="00C62DB8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A5E2B"/>
    <w:rsid w:val="00EB170D"/>
    <w:rsid w:val="00EE6C35"/>
    <w:rsid w:val="00EE73AF"/>
    <w:rsid w:val="00F127B2"/>
    <w:rsid w:val="00F17050"/>
    <w:rsid w:val="00FB5644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8F62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F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ED9"/>
  </w:style>
  <w:style w:type="paragraph" w:styleId="Fuzeile">
    <w:name w:val="footer"/>
    <w:basedOn w:val="Standard"/>
    <w:link w:val="FuzeileZchn"/>
    <w:uiPriority w:val="99"/>
    <w:unhideWhenUsed/>
    <w:rsid w:val="001F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DDD78BE-CE24-49C6-9DB0-09BC7EBB3DE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Friedrich Saurer</cp:lastModifiedBy>
  <cp:revision>9</cp:revision>
  <dcterms:created xsi:type="dcterms:W3CDTF">2015-03-16T21:18:00Z</dcterms:created>
  <dcterms:modified xsi:type="dcterms:W3CDTF">2018-09-28T20:32:00Z</dcterms:modified>
</cp:coreProperties>
</file>