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FC" w:rsidRPr="002069AF" w:rsidRDefault="005C4696" w:rsidP="00024ECA">
      <w:pPr>
        <w:spacing w:after="0" w:line="240" w:lineRule="auto"/>
        <w:rPr>
          <w:rFonts w:ascii="NeulandFont_2017" w:hAnsi="NeulandFont_2017"/>
          <w:sz w:val="48"/>
        </w:rPr>
      </w:pPr>
      <w:r>
        <w:rPr>
          <w:rFonts w:ascii="NeulandFont_2017" w:hAnsi="NeulandFont_2017"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80645</wp:posOffset>
            </wp:positionV>
            <wp:extent cx="1811020" cy="3194685"/>
            <wp:effectExtent l="0" t="0" r="0" b="571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F4B" w:rsidRPr="002069AF">
        <w:rPr>
          <w:rFonts w:ascii="NeulandFont_2017" w:hAnsi="NeulandFont_2017"/>
          <w:sz w:val="48"/>
        </w:rPr>
        <w:t>Beispiel</w:t>
      </w:r>
      <w:r w:rsidR="00A326A0" w:rsidRPr="002069AF">
        <w:rPr>
          <w:rFonts w:ascii="NeulandFont_2017" w:hAnsi="NeulandFont_2017"/>
          <w:sz w:val="48"/>
        </w:rPr>
        <w:t>e</w:t>
      </w:r>
      <w:r w:rsidR="00461F01" w:rsidRPr="002069AF">
        <w:rPr>
          <w:rFonts w:ascii="NeulandFont_2017" w:hAnsi="NeulandFont_2017"/>
          <w:sz w:val="48"/>
        </w:rPr>
        <w:t xml:space="preserve"> Zerfallsgesetz</w:t>
      </w:r>
      <w:r w:rsidR="00452F4B" w:rsidRPr="002069AF">
        <w:rPr>
          <w:rFonts w:ascii="NeulandFont_2017" w:hAnsi="NeulandFont_2017"/>
          <w:sz w:val="48"/>
        </w:rPr>
        <w:t>:</w:t>
      </w:r>
    </w:p>
    <w:p w:rsidR="005C4696" w:rsidRDefault="005C4696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52F4B" w:rsidRDefault="00452F4B" w:rsidP="00024ECA">
      <w:pPr>
        <w:spacing w:after="0" w:line="240" w:lineRule="auto"/>
        <w:rPr>
          <w:rFonts w:ascii="Comic Neue Angular" w:hAnsi="Comic Neue Angular"/>
          <w:sz w:val="24"/>
        </w:rPr>
      </w:pPr>
      <w:r w:rsidRPr="002069AF">
        <w:rPr>
          <w:rFonts w:ascii="Comic Neue Angular" w:hAnsi="Comic Neue Angular"/>
          <w:sz w:val="24"/>
        </w:rPr>
        <w:t xml:space="preserve">5 </w:t>
      </w:r>
      <w:proofErr w:type="spellStart"/>
      <w:r w:rsidRPr="002069AF">
        <w:rPr>
          <w:rFonts w:ascii="Comic Neue Angular" w:hAnsi="Comic Neue Angular"/>
          <w:sz w:val="24"/>
        </w:rPr>
        <w:t>mol</w:t>
      </w:r>
      <w:proofErr w:type="spellEnd"/>
      <w:r w:rsidRPr="002069AF">
        <w:rPr>
          <w:rFonts w:ascii="Comic Neue Angular" w:hAnsi="Comic Neue Angular"/>
          <w:sz w:val="24"/>
        </w:rPr>
        <w:t xml:space="preserve"> Iod-131 (Halbwertszeit 8,02 Tage) werden bei einem Unfall frei. Wie viel</w:t>
      </w:r>
      <w:r w:rsidR="00200C29" w:rsidRPr="002069AF">
        <w:rPr>
          <w:rFonts w:ascii="Comic Neue Angular" w:hAnsi="Comic Neue Angular"/>
          <w:sz w:val="24"/>
        </w:rPr>
        <w:t>e</w:t>
      </w:r>
      <w:r w:rsidRPr="002069AF">
        <w:rPr>
          <w:rFonts w:ascii="Comic Neue Angular" w:hAnsi="Comic Neue Angular"/>
          <w:sz w:val="24"/>
        </w:rPr>
        <w:t xml:space="preserve"> der </w:t>
      </w:r>
      <w:r w:rsidR="00A326A0" w:rsidRPr="002069AF">
        <w:rPr>
          <w:rFonts w:ascii="Comic Neue Angular" w:hAnsi="Comic Neue Angular"/>
          <w:sz w:val="24"/>
        </w:rPr>
        <w:t>u</w:t>
      </w:r>
      <w:r w:rsidRPr="002069AF">
        <w:rPr>
          <w:rFonts w:ascii="Comic Neue Angular" w:hAnsi="Comic Neue Angular"/>
          <w:sz w:val="24"/>
        </w:rPr>
        <w:t>rsprünglichen Atome sind nach 5 Tagen, 10 Tage</w:t>
      </w:r>
      <w:r w:rsidR="00200C29" w:rsidRPr="002069AF">
        <w:rPr>
          <w:rFonts w:ascii="Comic Neue Angular" w:hAnsi="Comic Neue Angular"/>
          <w:sz w:val="24"/>
        </w:rPr>
        <w:t>n</w:t>
      </w:r>
      <w:r w:rsidRPr="002069AF">
        <w:rPr>
          <w:rFonts w:ascii="Comic Neue Angular" w:hAnsi="Comic Neue Angular"/>
          <w:sz w:val="24"/>
        </w:rPr>
        <w:t xml:space="preserve"> und 27 Tagen noch vorhanden?</w:t>
      </w:r>
    </w:p>
    <w:p w:rsidR="005C4696" w:rsidRPr="002069AF" w:rsidRDefault="005C4696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52F4B" w:rsidRPr="002069AF" w:rsidRDefault="00452F4B" w:rsidP="00024ECA">
      <w:pPr>
        <w:spacing w:after="0" w:line="240" w:lineRule="auto"/>
        <w:rPr>
          <w:rFonts w:ascii="NeulandFont_2017" w:hAnsi="NeulandFont_2017"/>
          <w:sz w:val="24"/>
        </w:rPr>
      </w:pPr>
      <w:r w:rsidRPr="002069AF">
        <w:rPr>
          <w:rFonts w:ascii="NeulandFont_2017" w:hAnsi="NeulandFont_2017"/>
          <w:sz w:val="24"/>
        </w:rPr>
        <w:t>Gegeben:</w:t>
      </w:r>
    </w:p>
    <w:p w:rsidR="00461F01" w:rsidRPr="002069AF" w:rsidRDefault="006C1711" w:rsidP="00024ECA">
      <w:pPr>
        <w:spacing w:after="0" w:line="240" w:lineRule="auto"/>
        <w:rPr>
          <w:rFonts w:ascii="Comic Neue Angular" w:eastAsiaTheme="minorEastAsia" w:hAnsi="Comic Neue Angula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w:rPr>
            <w:rFonts w:ascii="Cambria Math" w:hAnsi="Cambria Math"/>
          </w:rPr>
          <m:t>=8,02 d</m:t>
        </m:r>
      </m:oMath>
      <w:r w:rsidR="00024ECA" w:rsidRPr="002069AF">
        <w:rPr>
          <w:rFonts w:ascii="Comic Neue Angular" w:eastAsiaTheme="minorEastAsia" w:hAnsi="Comic Neue Angula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 mol</m:t>
        </m:r>
      </m:oMath>
      <w:r w:rsidR="00024ECA" w:rsidRPr="002069AF">
        <w:rPr>
          <w:rFonts w:ascii="Comic Neue Angular" w:eastAsiaTheme="minorEastAsia" w:hAnsi="Comic Neue Angular"/>
        </w:rPr>
        <w:t xml:space="preserve">, </w:t>
      </w:r>
      <m:oMath>
        <m:r>
          <w:rPr>
            <w:rFonts w:ascii="Cambria Math" w:eastAsiaTheme="minorEastAsia" w:hAnsi="Cambria Math"/>
          </w:rPr>
          <m:t>t=5 d</m:t>
        </m:r>
      </m:oMath>
    </w:p>
    <w:p w:rsidR="00452F4B" w:rsidRPr="002069AF" w:rsidRDefault="00452F4B" w:rsidP="00024ECA">
      <w:pPr>
        <w:spacing w:after="0" w:line="240" w:lineRule="auto"/>
        <w:rPr>
          <w:rFonts w:ascii="Comic Neue Angular" w:eastAsiaTheme="minorEastAsia" w:hAnsi="Comic Neue Angular"/>
        </w:rPr>
      </w:pPr>
    </w:p>
    <w:p w:rsidR="00452F4B" w:rsidRPr="002069AF" w:rsidRDefault="00452F4B" w:rsidP="00024ECA">
      <w:pPr>
        <w:spacing w:after="0" w:line="240" w:lineRule="auto"/>
        <w:rPr>
          <w:rFonts w:ascii="NeulandFont_2017" w:eastAsiaTheme="minorEastAsia" w:hAnsi="NeulandFont_2017"/>
          <w:sz w:val="24"/>
        </w:rPr>
      </w:pPr>
      <w:r w:rsidRPr="002069AF">
        <w:rPr>
          <w:rFonts w:ascii="NeulandFont_2017" w:eastAsiaTheme="minorEastAsia" w:hAnsi="NeulandFont_2017"/>
          <w:sz w:val="24"/>
        </w:rPr>
        <w:t>Berechnung:</w:t>
      </w:r>
    </w:p>
    <w:p w:rsidR="00452F4B" w:rsidRPr="002069AF" w:rsidRDefault="00452F4B" w:rsidP="00024ECA">
      <w:pPr>
        <w:spacing w:after="0" w:line="240" w:lineRule="auto"/>
        <w:rPr>
          <w:rFonts w:ascii="Comic Neue Angular" w:eastAsiaTheme="minorEastAsia" w:hAnsi="Comic Neue Angular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Zerfallskonstante: 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1/2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8,02 d</m:t>
              </m:r>
            </m:den>
          </m:f>
          <m:r>
            <w:rPr>
              <w:rFonts w:ascii="Cambria Math" w:hAnsi="Cambria Math"/>
            </w:rPr>
            <m:t xml:space="preserve">=0,0864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461F01" w:rsidRPr="002069AF" w:rsidRDefault="00461F01" w:rsidP="00024ECA">
      <w:pPr>
        <w:spacing w:after="0" w:line="240" w:lineRule="auto"/>
        <w:rPr>
          <w:rFonts w:ascii="Comic Neue Angular" w:eastAsiaTheme="minorEastAsia" w:hAnsi="Comic Neue Angular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Zerfallsgesetz: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-λ∙t</m:t>
              </m:r>
            </m:sup>
          </m:sSup>
          <m:r>
            <w:rPr>
              <w:rFonts w:ascii="Cambria Math" w:eastAsiaTheme="minorEastAsia" w:hAnsi="Cambria Math"/>
            </w:rPr>
            <m:t xml:space="preserve">=5 mol 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- 0,0864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∙5 d</m:t>
              </m:r>
            </m:sup>
          </m:sSup>
          <m:r>
            <w:rPr>
              <w:rFonts w:ascii="Cambria Math" w:eastAsiaTheme="minorEastAsia" w:hAnsi="Cambria Math"/>
            </w:rPr>
            <m:t>=3,24 mol</m:t>
          </m:r>
        </m:oMath>
      </m:oMathPara>
    </w:p>
    <w:p w:rsidR="007662BC" w:rsidRPr="002069AF" w:rsidRDefault="007662BC" w:rsidP="00024ECA">
      <w:pPr>
        <w:spacing w:after="0" w:line="240" w:lineRule="auto"/>
        <w:rPr>
          <w:rFonts w:ascii="Comic Neue Angular" w:eastAsiaTheme="minorEastAsia" w:hAnsi="Comic Neue Angular"/>
        </w:rPr>
      </w:pPr>
    </w:p>
    <w:p w:rsidR="002069AF" w:rsidRPr="002069AF" w:rsidRDefault="007662BC" w:rsidP="00024ECA">
      <w:pPr>
        <w:spacing w:after="0" w:line="240" w:lineRule="auto"/>
        <w:rPr>
          <w:rFonts w:ascii="NeulandFont_2017" w:eastAsiaTheme="minorEastAsia" w:hAnsi="NeulandFont_2017"/>
        </w:rPr>
      </w:pPr>
      <w:r w:rsidRPr="002069AF">
        <w:rPr>
          <w:rFonts w:ascii="NeulandFont_2017" w:eastAsiaTheme="minorEastAsia" w:hAnsi="NeulandFont_2017"/>
        </w:rPr>
        <w:t xml:space="preserve">Antwort: </w:t>
      </w:r>
    </w:p>
    <w:p w:rsidR="00A326A0" w:rsidRPr="002069AF" w:rsidRDefault="00A326A0" w:rsidP="00024ECA">
      <w:pPr>
        <w:spacing w:after="0" w:line="240" w:lineRule="auto"/>
        <w:rPr>
          <w:rFonts w:ascii="Comic Neue Angular" w:eastAsiaTheme="minorEastAsia" w:hAnsi="Comic Neue Angular"/>
        </w:rPr>
      </w:pPr>
      <w:r w:rsidRPr="002069AF">
        <w:rPr>
          <w:rFonts w:ascii="Comic Neue Angular" w:eastAsiaTheme="minorEastAsia" w:hAnsi="Comic Neue Angular"/>
        </w:rPr>
        <w:t>Nach 5 Tagen sind noch 3,24 mol der ursprünglichen Atome vorhanden, d.h. 1,75 mol sind bereits in andere Kerne zerfallen.</w:t>
      </w:r>
      <w:bookmarkStart w:id="0" w:name="_GoBack"/>
      <w:bookmarkEnd w:id="0"/>
    </w:p>
    <w:p w:rsidR="007662BC" w:rsidRPr="002069AF" w:rsidRDefault="007662BC" w:rsidP="007662BC">
      <w:pPr>
        <w:pBdr>
          <w:bottom w:val="single" w:sz="4" w:space="1" w:color="auto"/>
        </w:pBdr>
        <w:spacing w:after="0" w:line="240" w:lineRule="auto"/>
        <w:rPr>
          <w:rFonts w:ascii="Comic Neue Angular" w:hAnsi="Comic Neue Angular"/>
          <w:sz w:val="24"/>
        </w:rPr>
      </w:pPr>
    </w:p>
    <w:p w:rsidR="007662BC" w:rsidRPr="002069AF" w:rsidRDefault="007662BC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2069AF" w:rsidRPr="002069AF" w:rsidRDefault="002069AF" w:rsidP="00024ECA">
      <w:pPr>
        <w:spacing w:after="0" w:line="240" w:lineRule="auto"/>
        <w:rPr>
          <w:rFonts w:ascii="NeulandFont_2017" w:hAnsi="NeulandFont_2017"/>
          <w:sz w:val="24"/>
        </w:rPr>
      </w:pPr>
      <w:r w:rsidRPr="002069AF">
        <w:rPr>
          <w:rFonts w:ascii="NeulandFont_2017" w:hAnsi="NeulandFont_2017"/>
          <w:sz w:val="24"/>
        </w:rPr>
        <w:t>Aufgabe 1:</w:t>
      </w:r>
    </w:p>
    <w:p w:rsidR="00A326A0" w:rsidRPr="002069AF" w:rsidRDefault="00A326A0" w:rsidP="00024ECA">
      <w:pPr>
        <w:spacing w:after="0" w:line="240" w:lineRule="auto"/>
        <w:rPr>
          <w:rFonts w:ascii="Comic Neue Angular" w:hAnsi="Comic Neue Angular"/>
          <w:sz w:val="24"/>
        </w:rPr>
      </w:pPr>
      <w:r w:rsidRPr="002069AF">
        <w:rPr>
          <w:rFonts w:ascii="Comic Neue Angular" w:hAnsi="Comic Neue Angular"/>
          <w:sz w:val="24"/>
        </w:rPr>
        <w:t>Cobalt-60 (Halbwertszeit 5,3 Jahre) wird in einem Fass gelagert. Nach welcher Zeit sind noch 2/3 der ursprünglichen Atome vorhanden?</w:t>
      </w:r>
    </w:p>
    <w:p w:rsidR="007662BC" w:rsidRPr="002069AF" w:rsidRDefault="007662BC" w:rsidP="007662BC">
      <w:pPr>
        <w:pBdr>
          <w:bottom w:val="single" w:sz="4" w:space="1" w:color="auto"/>
        </w:pBdr>
        <w:spacing w:after="0" w:line="240" w:lineRule="auto"/>
        <w:rPr>
          <w:rFonts w:ascii="Comic Neue Angular" w:hAnsi="Comic Neue Angular"/>
          <w:sz w:val="24"/>
        </w:rPr>
      </w:pPr>
    </w:p>
    <w:p w:rsidR="007662BC" w:rsidRPr="002069AF" w:rsidRDefault="007662BC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2069AF" w:rsidRPr="002069AF" w:rsidRDefault="002069AF" w:rsidP="002069AF">
      <w:pPr>
        <w:spacing w:after="0" w:line="240" w:lineRule="auto"/>
        <w:rPr>
          <w:rFonts w:ascii="NeulandFont_2017" w:hAnsi="NeulandFont_2017"/>
          <w:sz w:val="24"/>
        </w:rPr>
      </w:pPr>
      <w:r w:rsidRPr="002069AF">
        <w:rPr>
          <w:rFonts w:ascii="NeulandFont_2017" w:hAnsi="NeulandFont_2017"/>
          <w:sz w:val="24"/>
        </w:rPr>
        <w:t xml:space="preserve">Aufgabe </w:t>
      </w:r>
      <w:r w:rsidRPr="002069AF">
        <w:rPr>
          <w:rFonts w:ascii="NeulandFont_2017" w:hAnsi="NeulandFont_2017"/>
          <w:sz w:val="24"/>
        </w:rPr>
        <w:t>2</w:t>
      </w:r>
      <w:r w:rsidRPr="002069AF">
        <w:rPr>
          <w:rFonts w:ascii="NeulandFont_2017" w:hAnsi="NeulandFont_2017"/>
          <w:sz w:val="24"/>
        </w:rPr>
        <w:t>:</w:t>
      </w:r>
    </w:p>
    <w:p w:rsidR="00A326A0" w:rsidRPr="002069AF" w:rsidRDefault="00024ECA" w:rsidP="00024ECA">
      <w:pPr>
        <w:spacing w:after="0" w:line="240" w:lineRule="auto"/>
        <w:rPr>
          <w:rFonts w:ascii="Comic Neue Angular" w:hAnsi="Comic Neue Angular"/>
          <w:sz w:val="24"/>
        </w:rPr>
      </w:pPr>
      <w:r w:rsidRPr="002069AF">
        <w:rPr>
          <w:rFonts w:ascii="Comic Neue Angular" w:hAnsi="Comic Neue Angular"/>
          <w:sz w:val="24"/>
        </w:rPr>
        <w:t>Vor 30 Jahren wurde Cäsium</w:t>
      </w:r>
      <w:r w:rsidR="00A326A0" w:rsidRPr="002069AF">
        <w:rPr>
          <w:rFonts w:ascii="Comic Neue Angular" w:hAnsi="Comic Neue Angular"/>
          <w:sz w:val="24"/>
        </w:rPr>
        <w:t>-</w:t>
      </w:r>
      <w:r w:rsidRPr="002069AF">
        <w:rPr>
          <w:rFonts w:ascii="Comic Neue Angular" w:hAnsi="Comic Neue Angular"/>
          <w:sz w:val="24"/>
        </w:rPr>
        <w:t>137</w:t>
      </w:r>
      <w:r w:rsidR="00A326A0" w:rsidRPr="002069AF">
        <w:rPr>
          <w:rFonts w:ascii="Comic Neue Angular" w:hAnsi="Comic Neue Angular"/>
          <w:sz w:val="24"/>
        </w:rPr>
        <w:t xml:space="preserve"> (Halbwertszeit </w:t>
      </w:r>
      <w:r w:rsidRPr="002069AF">
        <w:rPr>
          <w:rFonts w:ascii="Comic Neue Angular" w:hAnsi="Comic Neue Angular"/>
          <w:sz w:val="24"/>
        </w:rPr>
        <w:t>30,2</w:t>
      </w:r>
      <w:r w:rsidR="00A326A0" w:rsidRPr="002069AF">
        <w:rPr>
          <w:rFonts w:ascii="Comic Neue Angular" w:hAnsi="Comic Neue Angular"/>
          <w:sz w:val="24"/>
        </w:rPr>
        <w:t xml:space="preserve"> Jahre) </w:t>
      </w:r>
      <w:r w:rsidRPr="002069AF">
        <w:rPr>
          <w:rFonts w:ascii="Comic Neue Angular" w:hAnsi="Comic Neue Angular"/>
          <w:sz w:val="24"/>
        </w:rPr>
        <w:t>aus einem Kernkraftwerk in einem Zwischenlager gelagert. Bei Messungen stellt</w:t>
      </w:r>
      <w:r w:rsidR="001A471E" w:rsidRPr="002069AF">
        <w:rPr>
          <w:rFonts w:ascii="Comic Neue Angular" w:hAnsi="Comic Neue Angular"/>
          <w:sz w:val="24"/>
        </w:rPr>
        <w:t>e</w:t>
      </w:r>
      <w:r w:rsidRPr="002069AF">
        <w:rPr>
          <w:rFonts w:ascii="Comic Neue Angular" w:hAnsi="Comic Neue Angular"/>
          <w:sz w:val="24"/>
        </w:rPr>
        <w:t xml:space="preserve"> man fest, dass heute noch 50 kg vorhanden sind. Wie viel wurde ursprünglich eingelagert?</w:t>
      </w:r>
    </w:p>
    <w:p w:rsidR="002069AF" w:rsidRPr="002069AF" w:rsidRDefault="002069AF" w:rsidP="002069AF">
      <w:pPr>
        <w:pBdr>
          <w:bottom w:val="single" w:sz="4" w:space="1" w:color="auto"/>
        </w:pBdr>
        <w:spacing w:after="0" w:line="240" w:lineRule="auto"/>
        <w:rPr>
          <w:rFonts w:ascii="Comic Neue Angular" w:hAnsi="Comic Neue Angular"/>
          <w:sz w:val="24"/>
        </w:rPr>
      </w:pPr>
    </w:p>
    <w:p w:rsidR="002069AF" w:rsidRPr="002069AF" w:rsidRDefault="002069AF" w:rsidP="002069AF">
      <w:pPr>
        <w:spacing w:after="0" w:line="240" w:lineRule="auto"/>
        <w:rPr>
          <w:rFonts w:ascii="Comic Neue Angular" w:hAnsi="Comic Neue Angular"/>
          <w:sz w:val="24"/>
        </w:rPr>
      </w:pPr>
    </w:p>
    <w:p w:rsidR="00A326A0" w:rsidRDefault="00A326A0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74256D" w:rsidRDefault="0074256D" w:rsidP="00024ECA">
      <w:pPr>
        <w:spacing w:after="0" w:line="240" w:lineRule="auto"/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sz w:val="24"/>
        </w:rPr>
        <w:t xml:space="preserve">Ergebnis zur Selbstkontrolle. Bitte erst </w:t>
      </w:r>
      <w:r w:rsidRPr="00631087">
        <w:rPr>
          <w:rFonts w:ascii="Comic Neue Angular" w:hAnsi="Comic Neue Angular"/>
          <w:b/>
          <w:sz w:val="24"/>
        </w:rPr>
        <w:t>nach</w:t>
      </w:r>
      <w:r>
        <w:rPr>
          <w:rFonts w:ascii="Comic Neue Angular" w:hAnsi="Comic Neue Angular"/>
          <w:sz w:val="24"/>
        </w:rPr>
        <w:t xml:space="preserve"> dem Durchrechnen mit einem QR-Code-Scanner auslesen.</w:t>
      </w:r>
    </w:p>
    <w:p w:rsidR="00631087" w:rsidRDefault="00631087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74256D" w:rsidRDefault="00862E91" w:rsidP="00631087">
      <w:pPr>
        <w:tabs>
          <w:tab w:val="left" w:pos="4253"/>
        </w:tabs>
        <w:spacing w:after="0" w:line="240" w:lineRule="auto"/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sz w:val="24"/>
        </w:rPr>
        <w:t>Aufgabe 1:</w:t>
      </w:r>
      <w:r>
        <w:rPr>
          <w:rFonts w:ascii="Comic Neue Angular" w:hAnsi="Comic Neue Angular"/>
          <w:sz w:val="24"/>
        </w:rPr>
        <w:tab/>
      </w:r>
      <w:r w:rsidR="00631087">
        <w:rPr>
          <w:rFonts w:ascii="Comic Neue Angular" w:hAnsi="Comic Neue Angular"/>
          <w:sz w:val="24"/>
        </w:rPr>
        <w:t>Aufgabe 2:</w:t>
      </w:r>
    </w:p>
    <w:p w:rsidR="0074256D" w:rsidRDefault="00862E91" w:rsidP="00631087">
      <w:pPr>
        <w:tabs>
          <w:tab w:val="left" w:pos="4253"/>
        </w:tabs>
        <w:spacing w:after="0" w:line="240" w:lineRule="auto"/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noProof/>
          <w:sz w:val="24"/>
        </w:rPr>
        <w:drawing>
          <wp:inline distT="0" distB="0" distL="0" distR="0">
            <wp:extent cx="1260000" cy="126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Neue Angular" w:hAnsi="Comic Neue Angular"/>
          <w:sz w:val="24"/>
        </w:rPr>
        <w:tab/>
      </w:r>
      <w:r w:rsidR="00631087">
        <w:rPr>
          <w:rFonts w:ascii="Comic Neue Angular" w:hAnsi="Comic Neue Angular"/>
          <w:noProof/>
          <w:sz w:val="24"/>
        </w:rPr>
        <w:drawing>
          <wp:inline distT="0" distB="0" distL="0" distR="0">
            <wp:extent cx="1260000" cy="126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6D" w:rsidRDefault="0074256D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74256D" w:rsidRPr="002069AF" w:rsidRDefault="0074256D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2069AF" w:rsidRDefault="002069AF">
      <w:pPr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sz w:val="24"/>
        </w:rPr>
        <w:br w:type="page"/>
      </w:r>
    </w:p>
    <w:p w:rsidR="00024ECA" w:rsidRDefault="00631087" w:rsidP="00024ECA">
      <w:pPr>
        <w:spacing w:after="0" w:line="240" w:lineRule="auto"/>
        <w:rPr>
          <w:rFonts w:ascii="Comic Neue Angular" w:hAnsi="Comic Neue Angular"/>
          <w:sz w:val="24"/>
        </w:rPr>
      </w:pPr>
      <w:r w:rsidRPr="002069AF">
        <w:rPr>
          <w:rFonts w:ascii="NeulandFont_2017" w:hAnsi="NeulandFont_2017"/>
          <w:sz w:val="48"/>
        </w:rPr>
        <w:lastRenderedPageBreak/>
        <w:t>Beispiele Zerfallsgesetz</w:t>
      </w:r>
    </w:p>
    <w:p w:rsid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2069AF" w:rsidRPr="002069AF" w:rsidRDefault="002069AF" w:rsidP="002069AF">
      <w:pPr>
        <w:spacing w:after="0" w:line="240" w:lineRule="auto"/>
        <w:rPr>
          <w:rFonts w:ascii="NeulandFont_2017" w:hAnsi="NeulandFont_2017"/>
          <w:sz w:val="24"/>
        </w:rPr>
      </w:pPr>
      <w:r w:rsidRPr="002069AF">
        <w:rPr>
          <w:rFonts w:ascii="NeulandFont_2017" w:hAnsi="NeulandFont_2017"/>
          <w:sz w:val="24"/>
        </w:rPr>
        <w:t>Aufgabe 1</w:t>
      </w:r>
      <w:r>
        <w:rPr>
          <w:rFonts w:ascii="NeulandFont_2017" w:hAnsi="NeulandFont_2017"/>
          <w:sz w:val="24"/>
        </w:rPr>
        <w:t xml:space="preserve"> - Lösung</w:t>
      </w:r>
    </w:p>
    <w:p w:rsidR="002069AF" w:rsidRPr="002069AF" w:rsidRDefault="002069AF" w:rsidP="002069AF">
      <w:pPr>
        <w:spacing w:after="0" w:line="240" w:lineRule="auto"/>
        <w:rPr>
          <w:rFonts w:ascii="Comic Neue Angular" w:hAnsi="Comic Neue Angular"/>
          <w:sz w:val="24"/>
        </w:rPr>
      </w:pPr>
      <w:r w:rsidRPr="002069AF">
        <w:rPr>
          <w:rFonts w:ascii="Comic Neue Angular" w:hAnsi="Comic Neue Angular"/>
          <w:sz w:val="24"/>
        </w:rPr>
        <w:t>Cobalt-60 (Halbwertszeit 5,3 Jahre) wird in einem Fass gelagert. Nach welcher Zeit sind noch 2/3 der ursprünglichen Atome vorhanden?</w:t>
      </w:r>
    </w:p>
    <w:p w:rsid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sz w:val="24"/>
        </w:rPr>
        <w:t>Gegeben:</w:t>
      </w:r>
    </w:p>
    <w:p w:rsidR="002069AF" w:rsidRPr="002069AF" w:rsidRDefault="002069AF" w:rsidP="002069AF">
      <w:pPr>
        <w:spacing w:after="0" w:line="240" w:lineRule="auto"/>
        <w:rPr>
          <w:rFonts w:ascii="Comic Neue Angular" w:eastAsiaTheme="minorEastAsia" w:hAnsi="Comic Neue Angula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5,3 </m:t>
        </m:r>
        <m:r>
          <w:rPr>
            <w:rFonts w:ascii="Cambria Math" w:hAnsi="Cambria Math"/>
          </w:rPr>
          <m:t>y</m:t>
        </m:r>
      </m:oMath>
      <w:r w:rsidRPr="002069AF">
        <w:rPr>
          <w:rFonts w:ascii="Comic Neue Angular" w:eastAsiaTheme="minorEastAsia" w:hAnsi="Comic Neue Angular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∙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2069AF">
        <w:rPr>
          <w:rFonts w:ascii="Comic Neue Angular" w:eastAsiaTheme="minorEastAsia" w:hAnsi="Comic Neue Angular"/>
        </w:rPr>
        <w:t xml:space="preserve"> </w:t>
      </w:r>
    </w:p>
    <w:p w:rsid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2069AF" w:rsidRPr="002069AF" w:rsidRDefault="002069AF" w:rsidP="002069AF">
      <w:pPr>
        <w:spacing w:after="0" w:line="240" w:lineRule="auto"/>
        <w:rPr>
          <w:rFonts w:ascii="Comic Neue Angular" w:eastAsiaTheme="minorEastAsia" w:hAnsi="Comic Neue Angular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Zerfallskonstante: 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1/2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5,3 y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0,131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2069AF" w:rsidRP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Zerfallsgesetz: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-λ∙t</m:t>
              </m:r>
            </m:sup>
          </m:sSup>
        </m:oMath>
      </m:oMathPara>
    </w:p>
    <w:p w:rsid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16E91" w:rsidRPr="00416E91" w:rsidRDefault="002069AF" w:rsidP="00024ECA">
      <w:pPr>
        <w:spacing w:after="0" w:line="240" w:lineRule="auto"/>
        <w:rPr>
          <w:rFonts w:ascii="Comic Neue Angular" w:eastAsiaTheme="minorEastAsia" w:hAnsi="Comic Neue Angula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-λ∙t</m:t>
              </m:r>
            </m:sup>
          </m:sSup>
        </m:oMath>
      </m:oMathPara>
    </w:p>
    <w:p w:rsidR="00416E91" w:rsidRDefault="00416E91" w:rsidP="00024ECA">
      <w:pPr>
        <w:spacing w:after="0" w:line="240" w:lineRule="auto"/>
        <w:rPr>
          <w:rFonts w:ascii="Comic Neue Angular" w:eastAsiaTheme="minorEastAsia" w:hAnsi="Comic Neue Angular"/>
        </w:rPr>
      </w:pPr>
    </w:p>
    <w:p w:rsidR="002069AF" w:rsidRPr="002069AF" w:rsidRDefault="00416E91" w:rsidP="00024ECA">
      <w:pPr>
        <w:spacing w:after="0" w:line="240" w:lineRule="auto"/>
        <w:rPr>
          <w:rFonts w:ascii="Comic Neue Angular" w:hAnsi="Comic Neue Angular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-λ∙t</m:t>
              </m:r>
            </m:sup>
          </m:sSup>
        </m:oMath>
      </m:oMathPara>
    </w:p>
    <w:p w:rsid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16E91" w:rsidRPr="002069AF" w:rsidRDefault="00416E91" w:rsidP="00416E91">
      <w:pPr>
        <w:spacing w:after="0" w:line="240" w:lineRule="auto"/>
        <w:rPr>
          <w:rFonts w:ascii="Comic Neue Angular" w:hAnsi="Comic Neue Angular"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=-λ∙t</m:t>
          </m:r>
        </m:oMath>
      </m:oMathPara>
    </w:p>
    <w:p w:rsidR="002069AF" w:rsidRDefault="002069AF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16E91" w:rsidRPr="002069AF" w:rsidRDefault="00416E91" w:rsidP="00416E91">
      <w:pPr>
        <w:spacing w:after="0" w:line="240" w:lineRule="auto"/>
        <w:rPr>
          <w:rFonts w:ascii="Comic Neue Angular" w:hAnsi="Comic Neue Angular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-λ</m:t>
              </m:r>
            </m:den>
          </m:f>
          <m:r>
            <w:rPr>
              <w:rFonts w:ascii="Cambria Math" w:hAnsi="Cambria Math"/>
            </w:rPr>
            <m:t>=t</m:t>
          </m:r>
        </m:oMath>
      </m:oMathPara>
    </w:p>
    <w:p w:rsidR="00416E91" w:rsidRDefault="00416E91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16E91" w:rsidRPr="002069AF" w:rsidRDefault="00416E91" w:rsidP="00416E91">
      <w:pPr>
        <w:spacing w:after="0" w:line="240" w:lineRule="auto"/>
        <w:rPr>
          <w:rFonts w:ascii="Comic Neue Angular" w:hAnsi="Comic Neue Angular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-λ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-0,405</m:t>
              </m:r>
            </m:num>
            <m:den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0,131</m:t>
              </m:r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3,1 y</m:t>
          </m:r>
        </m:oMath>
      </m:oMathPara>
    </w:p>
    <w:p w:rsidR="00416E91" w:rsidRDefault="00416E91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sz w:val="24"/>
        </w:rPr>
        <w:t>Nach 3,1 Jahren sind noch 2/3 der ursprünglich vorhandenen Cobalt-60 Atome vorhanden.</w:t>
      </w: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Default="00427C09">
      <w:pPr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sz w:val="24"/>
        </w:rPr>
        <w:br w:type="page"/>
      </w:r>
    </w:p>
    <w:p w:rsidR="00427C09" w:rsidRDefault="00631087" w:rsidP="00024ECA">
      <w:pPr>
        <w:spacing w:after="0" w:line="240" w:lineRule="auto"/>
        <w:rPr>
          <w:rFonts w:ascii="Comic Neue Angular" w:hAnsi="Comic Neue Angular"/>
          <w:sz w:val="24"/>
        </w:rPr>
      </w:pPr>
      <w:r w:rsidRPr="002069AF">
        <w:rPr>
          <w:rFonts w:ascii="NeulandFont_2017" w:hAnsi="NeulandFont_2017"/>
          <w:sz w:val="48"/>
        </w:rPr>
        <w:lastRenderedPageBreak/>
        <w:t>Beispiele Zerfallsgesetz:</w:t>
      </w: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Pr="002069AF" w:rsidRDefault="00427C09" w:rsidP="00427C09">
      <w:pPr>
        <w:spacing w:after="0" w:line="240" w:lineRule="auto"/>
        <w:rPr>
          <w:rFonts w:ascii="NeulandFont_2017" w:hAnsi="NeulandFont_2017"/>
          <w:sz w:val="24"/>
        </w:rPr>
      </w:pPr>
      <w:r w:rsidRPr="002069AF">
        <w:rPr>
          <w:rFonts w:ascii="NeulandFont_2017" w:hAnsi="NeulandFont_2017"/>
          <w:sz w:val="24"/>
        </w:rPr>
        <w:t>Aufgabe 2</w:t>
      </w:r>
      <w:r>
        <w:rPr>
          <w:rFonts w:ascii="NeulandFont_2017" w:hAnsi="NeulandFont_2017"/>
          <w:sz w:val="24"/>
        </w:rPr>
        <w:t xml:space="preserve"> - Lösung</w:t>
      </w:r>
    </w:p>
    <w:p w:rsidR="00427C09" w:rsidRPr="002069AF" w:rsidRDefault="00427C09" w:rsidP="00427C09">
      <w:pPr>
        <w:spacing w:after="0" w:line="240" w:lineRule="auto"/>
        <w:rPr>
          <w:rFonts w:ascii="Comic Neue Angular" w:hAnsi="Comic Neue Angular"/>
          <w:sz w:val="24"/>
        </w:rPr>
      </w:pPr>
      <w:r w:rsidRPr="002069AF">
        <w:rPr>
          <w:rFonts w:ascii="Comic Neue Angular" w:hAnsi="Comic Neue Angular"/>
          <w:sz w:val="24"/>
        </w:rPr>
        <w:t>Vor 30 Jahren wurde Cäsium-137 (Halbwertszeit 30,2 Jahre) aus einem Kernkraftwerk in einem Zwischenlager gelagert. Bei Messungen stellte man fest, dass heute noch 50 kg vorhanden sind. Wie viel wurde ursprünglich eingelagert?</w:t>
      </w: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Pr="002069AF" w:rsidRDefault="00427C09" w:rsidP="00427C09">
      <w:pPr>
        <w:spacing w:after="0" w:line="240" w:lineRule="auto"/>
        <w:rPr>
          <w:rFonts w:ascii="Comic Neue Angular" w:eastAsiaTheme="minorEastAsia" w:hAnsi="Comic Neue Angula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5,3 Jahr</m:t>
        </m:r>
      </m:oMath>
      <w:r w:rsidRPr="002069AF">
        <w:rPr>
          <w:rFonts w:ascii="Comic Neue Angular" w:eastAsiaTheme="minorEastAsia" w:hAnsi="Comic Neue Angular"/>
        </w:rPr>
        <w:t xml:space="preserve"> </w:t>
      </w:r>
      <w:r>
        <w:rPr>
          <w:rFonts w:ascii="Comic Neue Angular" w:eastAsiaTheme="minorEastAsia" w:hAnsi="Comic Neue Angular"/>
        </w:rPr>
        <w:t xml:space="preserve">    </w:t>
      </w:r>
      <m:oMath>
        <m:r>
          <w:rPr>
            <w:rFonts w:ascii="Cambria Math" w:eastAsiaTheme="minorEastAsia" w:hAnsi="Cambria Math"/>
          </w:rPr>
          <m:t>t=30 y</m:t>
        </m:r>
      </m:oMath>
      <w:r>
        <w:rPr>
          <w:rFonts w:ascii="Comic Neue Angular" w:eastAsiaTheme="minorEastAsia" w:hAnsi="Comic Neue Angular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30y</m:t>
            </m:r>
          </m:sub>
        </m:sSub>
        <m:r>
          <w:rPr>
            <w:rFonts w:ascii="Cambria Math" w:eastAsiaTheme="minorEastAsia" w:hAnsi="Cambria Math"/>
          </w:rPr>
          <m:t>=50kg</m:t>
        </m:r>
      </m:oMath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P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m=n∙M   =&gt;   m ≡n</m:t>
          </m:r>
        </m:oMath>
      </m:oMathPara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sz w:val="24"/>
        </w:rPr>
        <w:t>Da die Molare Masse konstant ist, ist die Masse proportional zur Stoffmenge.</w:t>
      </w: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Pr="002069AF" w:rsidRDefault="00427C09" w:rsidP="00427C09">
      <w:pPr>
        <w:spacing w:after="0" w:line="240" w:lineRule="auto"/>
        <w:rPr>
          <w:rFonts w:ascii="Comic Neue Angular" w:eastAsiaTheme="minorEastAsia" w:hAnsi="Comic Neue Angular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Zerfallskonstante: 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1/2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30,2</m:t>
              </m:r>
              <m:r>
                <w:rPr>
                  <w:rFonts w:ascii="Cambria Math" w:hAnsi="Cambria Math"/>
                </w:rPr>
                <m:t xml:space="preserve"> y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0,</m:t>
          </m:r>
          <m:r>
            <w:rPr>
              <w:rFonts w:ascii="Cambria Math" w:hAnsi="Cambria Math"/>
            </w:rPr>
            <m:t>023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427C09" w:rsidRDefault="00427C09" w:rsidP="00427C09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Pr="002069AF" w:rsidRDefault="00427C09" w:rsidP="00427C09">
      <w:pPr>
        <w:spacing w:after="0" w:line="240" w:lineRule="auto"/>
        <w:rPr>
          <w:rFonts w:ascii="Comic Neue Angular" w:hAnsi="Comic Neue Angular"/>
          <w:sz w:val="24"/>
        </w:rPr>
      </w:pPr>
      <m:oMath>
        <m:r>
          <w:rPr>
            <w:rFonts w:ascii="Cambria Math" w:hAnsi="Cambria Math"/>
          </w:rPr>
          <m:t xml:space="preserve">Zerfallsgesetz: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-λ∙t</m:t>
            </m:r>
          </m:sup>
        </m:sSup>
      </m:oMath>
      <w:r>
        <w:rPr>
          <w:rFonts w:ascii="Comic Neue Angular" w:eastAsiaTheme="minorEastAsia" w:hAnsi="Comic Neue Angular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-λ∙t</m:t>
            </m:r>
          </m:sup>
        </m:sSup>
      </m:oMath>
      <w:r>
        <w:rPr>
          <w:rFonts w:ascii="Comic Neue Angular" w:eastAsiaTheme="minorEastAsia" w:hAnsi="Comic Neue Angular"/>
        </w:rPr>
        <w:t xml:space="preserve">     </w:t>
      </w: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-λ∙t</m:t>
            </m:r>
          </m:sup>
        </m:sSup>
      </m:oMath>
      <w:r>
        <w:rPr>
          <w:rFonts w:ascii="Comic Neue Angular" w:eastAsiaTheme="minorEastAsia" w:hAnsi="Comic Neue Angular"/>
        </w:rPr>
        <w:t xml:space="preserve">     </w:t>
      </w:r>
    </w:p>
    <w:p w:rsidR="00427C09" w:rsidRDefault="00427C09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74256D" w:rsidRPr="0074256D" w:rsidRDefault="0074256D" w:rsidP="00024ECA">
      <w:pPr>
        <w:spacing w:after="0" w:line="240" w:lineRule="auto"/>
        <w:rPr>
          <w:rFonts w:ascii="Comic Neue Angular" w:hAnsi="Comic Neue Angular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-λ∙t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74256D" w:rsidRDefault="0074256D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74256D" w:rsidRPr="0074256D" w:rsidRDefault="0074256D" w:rsidP="0074256D">
      <w:pPr>
        <w:spacing w:after="0" w:line="240" w:lineRule="auto"/>
        <w:rPr>
          <w:rFonts w:ascii="Comic Neue Angular" w:hAnsi="Comic Neue Angular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=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-λ∙t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-λ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 xml:space="preserve"> 30y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</w:rPr>
                <m:t>50 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0,023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30</m:t>
                  </m:r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50 kg</m:t>
              </m:r>
            </m:num>
            <m:den>
              <m:r>
                <w:rPr>
                  <w:rFonts w:ascii="Cambria Math" w:hAnsi="Cambria Math"/>
                  <w:sz w:val="24"/>
                </w:rPr>
                <m:t>0,502</m:t>
              </m:r>
            </m:den>
          </m:f>
          <m:r>
            <w:rPr>
              <w:rFonts w:ascii="Cambria Math" w:hAnsi="Cambria Math"/>
              <w:sz w:val="24"/>
            </w:rPr>
            <m:t>=99,54 kg</m:t>
          </m:r>
        </m:oMath>
      </m:oMathPara>
    </w:p>
    <w:p w:rsidR="0074256D" w:rsidRDefault="0074256D" w:rsidP="00024ECA">
      <w:pPr>
        <w:spacing w:after="0" w:line="240" w:lineRule="auto"/>
        <w:rPr>
          <w:rFonts w:ascii="Comic Neue Angular" w:hAnsi="Comic Neue Angular"/>
          <w:sz w:val="24"/>
        </w:rPr>
      </w:pPr>
    </w:p>
    <w:p w:rsidR="0074256D" w:rsidRDefault="0074256D" w:rsidP="00024ECA">
      <w:pPr>
        <w:spacing w:after="0" w:line="240" w:lineRule="auto"/>
        <w:rPr>
          <w:rFonts w:ascii="Comic Neue Angular" w:hAnsi="Comic Neue Angular"/>
          <w:sz w:val="24"/>
        </w:rPr>
      </w:pPr>
      <w:r>
        <w:rPr>
          <w:rFonts w:ascii="Comic Neue Angular" w:hAnsi="Comic Neue Angular"/>
          <w:sz w:val="24"/>
        </w:rPr>
        <w:t xml:space="preserve">Vor 30 Jahren wurden 99,54 kg </w:t>
      </w:r>
      <w:r w:rsidRPr="002069AF">
        <w:rPr>
          <w:rFonts w:ascii="Comic Neue Angular" w:hAnsi="Comic Neue Angular"/>
          <w:sz w:val="24"/>
        </w:rPr>
        <w:t>Cäsium-137</w:t>
      </w:r>
      <w:r>
        <w:rPr>
          <w:rFonts w:ascii="Comic Neue Angular" w:hAnsi="Comic Neue Angular"/>
          <w:sz w:val="24"/>
        </w:rPr>
        <w:t xml:space="preserve"> gelagert.</w:t>
      </w:r>
    </w:p>
    <w:p w:rsidR="0074256D" w:rsidRPr="002069AF" w:rsidRDefault="0074256D" w:rsidP="00024ECA">
      <w:pPr>
        <w:spacing w:after="0" w:line="240" w:lineRule="auto"/>
        <w:rPr>
          <w:rFonts w:ascii="Comic Neue Angular" w:hAnsi="Comic Neue Angular"/>
          <w:sz w:val="24"/>
        </w:rPr>
      </w:pPr>
    </w:p>
    <w:sectPr w:rsidR="0074256D" w:rsidRPr="002069AF" w:rsidSect="00024EC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087" w:rsidRDefault="00631087" w:rsidP="00631087">
      <w:pPr>
        <w:spacing w:after="0" w:line="240" w:lineRule="auto"/>
      </w:pPr>
      <w:r>
        <w:separator/>
      </w:r>
    </w:p>
  </w:endnote>
  <w:endnote w:type="continuationSeparator" w:id="0">
    <w:p w:rsidR="00631087" w:rsidRDefault="00631087" w:rsidP="0063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landFont_2017">
    <w:panose1 w:val="02000100010000000000"/>
    <w:charset w:val="00"/>
    <w:family w:val="auto"/>
    <w:pitch w:val="variable"/>
    <w:sig w:usb0="00000003" w:usb1="00000000" w:usb2="00000000" w:usb3="00000000" w:csb0="00000001" w:csb1="00000000"/>
  </w:font>
  <w:font w:name="Comic Neue Angular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087" w:rsidRPr="00631087" w:rsidRDefault="00631087" w:rsidP="00631087">
    <w:pPr>
      <w:pStyle w:val="Fuzeile"/>
      <w:rPr>
        <w:sz w:val="16"/>
      </w:rPr>
    </w:pPr>
    <w:r w:rsidRPr="00631087">
      <w:rPr>
        <w:sz w:val="16"/>
      </w:rPr>
      <w:t>2019,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087" w:rsidRDefault="00631087" w:rsidP="00631087">
      <w:pPr>
        <w:spacing w:after="0" w:line="240" w:lineRule="auto"/>
      </w:pPr>
      <w:r>
        <w:separator/>
      </w:r>
    </w:p>
  </w:footnote>
  <w:footnote w:type="continuationSeparator" w:id="0">
    <w:p w:rsidR="00631087" w:rsidRDefault="00631087" w:rsidP="00631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FC"/>
    <w:rsid w:val="00024ECA"/>
    <w:rsid w:val="001A471E"/>
    <w:rsid w:val="00200C29"/>
    <w:rsid w:val="002069AF"/>
    <w:rsid w:val="00416E91"/>
    <w:rsid w:val="00427C09"/>
    <w:rsid w:val="00452F4B"/>
    <w:rsid w:val="00461F01"/>
    <w:rsid w:val="005C4696"/>
    <w:rsid w:val="00631087"/>
    <w:rsid w:val="0074256D"/>
    <w:rsid w:val="007662BC"/>
    <w:rsid w:val="00862E91"/>
    <w:rsid w:val="00940ECD"/>
    <w:rsid w:val="00A326A0"/>
    <w:rsid w:val="00A633D2"/>
    <w:rsid w:val="00D40196"/>
    <w:rsid w:val="00E54DF0"/>
    <w:rsid w:val="00E607FC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4732"/>
  <w15:chartTrackingRefBased/>
  <w15:docId w15:val="{3FC2DF6E-4F07-448B-9773-D4A04ED4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2F4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C2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3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087"/>
  </w:style>
  <w:style w:type="paragraph" w:styleId="Fuzeile">
    <w:name w:val="footer"/>
    <w:basedOn w:val="Standard"/>
    <w:link w:val="FuzeileZchn"/>
    <w:uiPriority w:val="99"/>
    <w:unhideWhenUsed/>
    <w:rsid w:val="0063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16FEA61-9271-4C22-8E9B-147886379C2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Zerfall-Beispiele</dc:title>
  <dc:subject/>
  <dc:creator>www.leichter-unterrichten.com</dc:creator>
  <cp:keywords/>
  <dc:description/>
  <cp:lastModifiedBy>Friedrich Saurer</cp:lastModifiedBy>
  <cp:revision>2</cp:revision>
  <cp:lastPrinted>2015-03-11T21:50:00Z</cp:lastPrinted>
  <dcterms:created xsi:type="dcterms:W3CDTF">2019-08-20T20:20:00Z</dcterms:created>
  <dcterms:modified xsi:type="dcterms:W3CDTF">2019-08-20T20:20:00Z</dcterms:modified>
</cp:coreProperties>
</file>